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F841A" w14:textId="77777777" w:rsidR="00CB6F15" w:rsidRDefault="00CB6F15" w:rsidP="00AD57F5">
      <w:pPr>
        <w:rPr>
          <w:sz w:val="4"/>
          <w:szCs w:val="4"/>
        </w:rPr>
      </w:pPr>
    </w:p>
    <w:p w14:paraId="09E2E17E" w14:textId="06E6D469" w:rsidR="004A6BF0" w:rsidRPr="004A6BF0" w:rsidRDefault="004A6BF0" w:rsidP="004A6BF0">
      <w:pPr>
        <w:rPr>
          <w:sz w:val="4"/>
          <w:szCs w:val="4"/>
        </w:rPr>
        <w:sectPr w:rsidR="004A6BF0" w:rsidRPr="004A6BF0" w:rsidSect="00955AE3">
          <w:headerReference w:type="even" r:id="rId7"/>
          <w:headerReference w:type="default" r:id="rId8"/>
          <w:footerReference w:type="even" r:id="rId9"/>
          <w:footerReference w:type="default" r:id="rId10"/>
          <w:headerReference w:type="first" r:id="rId11"/>
          <w:footerReference w:type="first" r:id="rId12"/>
          <w:type w:val="continuous"/>
          <w:pgSz w:w="11900" w:h="16840" w:code="9"/>
          <w:pgMar w:top="1701" w:right="851" w:bottom="1134" w:left="1418" w:header="709" w:footer="709" w:gutter="0"/>
          <w:cols w:space="708"/>
          <w:titlePg/>
        </w:sectPr>
      </w:pPr>
    </w:p>
    <w:p w14:paraId="3B51EA53" w14:textId="77777777" w:rsidR="004A6BF0" w:rsidRPr="004A6BF0" w:rsidRDefault="004A6BF0" w:rsidP="004A6BF0">
      <w:pPr>
        <w:tabs>
          <w:tab w:val="right" w:pos="9631"/>
        </w:tabs>
      </w:pPr>
    </w:p>
    <w:p w14:paraId="50973CA2" w14:textId="77777777" w:rsidR="004A6BF0" w:rsidRPr="004A6BF0" w:rsidRDefault="004A6BF0" w:rsidP="004A6BF0">
      <w:r w:rsidRPr="004A6BF0">
        <w:t>Ich möchte Mitglied im Verein „Partner für psychisch Kranke im Landkreis Kassel e.V.“ werden und ihn bei der Erfüllung seiner gemeinnützigen Aufgaben unterstützen.</w:t>
      </w:r>
    </w:p>
    <w:p w14:paraId="54FDF276" w14:textId="77777777" w:rsidR="004A6BF0" w:rsidRPr="004A6BF0" w:rsidRDefault="004A6BF0" w:rsidP="004A6BF0">
      <w:pPr>
        <w:tabs>
          <w:tab w:val="right" w:pos="9631"/>
        </w:tabs>
      </w:pPr>
    </w:p>
    <w:tbl>
      <w:tblPr>
        <w:tblStyle w:val="Tabellenraster"/>
        <w:tblW w:w="99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26"/>
        <w:gridCol w:w="434"/>
        <w:gridCol w:w="3109"/>
        <w:gridCol w:w="3969"/>
        <w:gridCol w:w="167"/>
      </w:tblGrid>
      <w:tr w:rsidR="004A6BF0" w:rsidRPr="004A6BF0" w14:paraId="3FE442AC" w14:textId="77777777" w:rsidTr="00A737C8">
        <w:trPr>
          <w:gridAfter w:val="1"/>
          <w:wAfter w:w="167" w:type="dxa"/>
        </w:trPr>
        <w:tc>
          <w:tcPr>
            <w:tcW w:w="2269" w:type="dxa"/>
            <w:gridSpan w:val="2"/>
          </w:tcPr>
          <w:p w14:paraId="2D4B6A04" w14:textId="77777777" w:rsidR="004A6BF0" w:rsidRPr="004A6BF0" w:rsidRDefault="004A6BF0" w:rsidP="004A6BF0">
            <w:pPr>
              <w:tabs>
                <w:tab w:val="right" w:pos="9631"/>
              </w:tabs>
            </w:pPr>
            <w:bookmarkStart w:id="8" w:name="_Hlk109747932"/>
            <w:r w:rsidRPr="004A6BF0">
              <w:rPr>
                <w:b/>
                <w:bCs/>
              </w:rPr>
              <w:t>Name, Vorname</w:t>
            </w:r>
          </w:p>
        </w:tc>
        <w:sdt>
          <w:sdtPr>
            <w:id w:val="-533349071"/>
            <w:placeholder>
              <w:docPart w:val="D919672498A44A15BA868C8D5C9E11CA"/>
            </w:placeholder>
            <w:showingPlcHdr/>
          </w:sdtPr>
          <w:sdtContent>
            <w:tc>
              <w:tcPr>
                <w:tcW w:w="7512" w:type="dxa"/>
                <w:gridSpan w:val="3"/>
                <w:tcBorders>
                  <w:bottom w:val="single" w:sz="4" w:space="0" w:color="auto"/>
                </w:tcBorders>
              </w:tcPr>
              <w:p w14:paraId="412EEA6E" w14:textId="00DB32FA" w:rsidR="004A6BF0" w:rsidRPr="004A6BF0" w:rsidRDefault="00A25C30" w:rsidP="004A6BF0">
                <w:pPr>
                  <w:tabs>
                    <w:tab w:val="right" w:pos="9631"/>
                  </w:tabs>
                </w:pPr>
                <w:r w:rsidRPr="00561396">
                  <w:rPr>
                    <w:rStyle w:val="Platzhaltertext"/>
                  </w:rPr>
                  <w:t>Klicken Sie hier, um Text einzugeben</w:t>
                </w:r>
              </w:p>
            </w:tc>
          </w:sdtContent>
        </w:sdt>
      </w:tr>
      <w:tr w:rsidR="004A6BF0" w:rsidRPr="004A6BF0" w14:paraId="74063A00" w14:textId="77777777" w:rsidTr="00A737C8">
        <w:trPr>
          <w:gridAfter w:val="1"/>
          <w:wAfter w:w="167" w:type="dxa"/>
        </w:trPr>
        <w:tc>
          <w:tcPr>
            <w:tcW w:w="2269" w:type="dxa"/>
            <w:gridSpan w:val="2"/>
          </w:tcPr>
          <w:p w14:paraId="32DE899E" w14:textId="77777777" w:rsidR="004A6BF0" w:rsidRPr="004A6BF0" w:rsidRDefault="004A6BF0" w:rsidP="004A6BF0">
            <w:pPr>
              <w:tabs>
                <w:tab w:val="right" w:pos="9631"/>
              </w:tabs>
              <w:rPr>
                <w:b/>
                <w:bCs/>
              </w:rPr>
            </w:pPr>
          </w:p>
          <w:p w14:paraId="1E5230AB" w14:textId="77777777" w:rsidR="004A6BF0" w:rsidRPr="004A6BF0" w:rsidRDefault="004A6BF0" w:rsidP="004A6BF0">
            <w:pPr>
              <w:tabs>
                <w:tab w:val="right" w:pos="9631"/>
              </w:tabs>
              <w:rPr>
                <w:b/>
                <w:bCs/>
              </w:rPr>
            </w:pPr>
            <w:r w:rsidRPr="004A6BF0">
              <w:rPr>
                <w:b/>
                <w:bCs/>
              </w:rPr>
              <w:t>Straße, Haus-Nr.</w:t>
            </w:r>
          </w:p>
        </w:tc>
        <w:tc>
          <w:tcPr>
            <w:tcW w:w="7512" w:type="dxa"/>
            <w:gridSpan w:val="3"/>
            <w:tcBorders>
              <w:top w:val="single" w:sz="4" w:space="0" w:color="auto"/>
              <w:bottom w:val="single" w:sz="4" w:space="0" w:color="auto"/>
            </w:tcBorders>
          </w:tcPr>
          <w:p w14:paraId="0655D5F3" w14:textId="77777777" w:rsidR="004A6BF0" w:rsidRDefault="004A6BF0" w:rsidP="004A6BF0">
            <w:pPr>
              <w:tabs>
                <w:tab w:val="right" w:pos="9631"/>
              </w:tabs>
            </w:pPr>
          </w:p>
          <w:sdt>
            <w:sdtPr>
              <w:id w:val="1998224463"/>
              <w:placeholder>
                <w:docPart w:val="8E252008B7EB439B9EF81D49338AF88F"/>
              </w:placeholder>
              <w:showingPlcHdr/>
            </w:sdtPr>
            <w:sdtContent>
              <w:p w14:paraId="5221C16C" w14:textId="743F63E1" w:rsidR="00A25C30" w:rsidRPr="004A6BF0" w:rsidRDefault="00A25C30" w:rsidP="004A6BF0">
                <w:pPr>
                  <w:tabs>
                    <w:tab w:val="right" w:pos="9631"/>
                  </w:tabs>
                </w:pPr>
                <w:r w:rsidRPr="00561396">
                  <w:rPr>
                    <w:rStyle w:val="Platzhaltertext"/>
                  </w:rPr>
                  <w:t>Klicken Sie hier, um Text einzugeben</w:t>
                </w:r>
              </w:p>
            </w:sdtContent>
          </w:sdt>
        </w:tc>
      </w:tr>
      <w:tr w:rsidR="004A6BF0" w:rsidRPr="004A6BF0" w14:paraId="49AAD15D" w14:textId="77777777" w:rsidTr="00A737C8">
        <w:trPr>
          <w:gridAfter w:val="1"/>
          <w:wAfter w:w="167" w:type="dxa"/>
        </w:trPr>
        <w:tc>
          <w:tcPr>
            <w:tcW w:w="2269" w:type="dxa"/>
            <w:gridSpan w:val="2"/>
          </w:tcPr>
          <w:p w14:paraId="2DEC162D" w14:textId="77777777" w:rsidR="004A6BF0" w:rsidRPr="004A6BF0" w:rsidRDefault="004A6BF0" w:rsidP="004A6BF0">
            <w:pPr>
              <w:tabs>
                <w:tab w:val="right" w:pos="9631"/>
              </w:tabs>
              <w:rPr>
                <w:b/>
                <w:bCs/>
              </w:rPr>
            </w:pPr>
          </w:p>
          <w:p w14:paraId="551B7FB5" w14:textId="77777777" w:rsidR="004A6BF0" w:rsidRPr="004A6BF0" w:rsidRDefault="004A6BF0" w:rsidP="004A6BF0">
            <w:pPr>
              <w:tabs>
                <w:tab w:val="right" w:pos="9631"/>
              </w:tabs>
              <w:rPr>
                <w:b/>
                <w:bCs/>
              </w:rPr>
            </w:pPr>
            <w:r w:rsidRPr="004A6BF0">
              <w:rPr>
                <w:b/>
                <w:bCs/>
              </w:rPr>
              <w:t>PLZ, Wohnort</w:t>
            </w:r>
          </w:p>
        </w:tc>
        <w:tc>
          <w:tcPr>
            <w:tcW w:w="7512" w:type="dxa"/>
            <w:gridSpan w:val="3"/>
            <w:tcBorders>
              <w:top w:val="single" w:sz="4" w:space="0" w:color="auto"/>
              <w:bottom w:val="single" w:sz="4" w:space="0" w:color="auto"/>
            </w:tcBorders>
          </w:tcPr>
          <w:p w14:paraId="3BDD5B4B" w14:textId="77777777" w:rsidR="004A6BF0" w:rsidRDefault="004A6BF0" w:rsidP="004A6BF0">
            <w:pPr>
              <w:tabs>
                <w:tab w:val="right" w:pos="9631"/>
              </w:tabs>
            </w:pPr>
          </w:p>
          <w:sdt>
            <w:sdtPr>
              <w:id w:val="-989631338"/>
              <w:placeholder>
                <w:docPart w:val="DBE14ECE75314FF6BD657AE5494B24AA"/>
              </w:placeholder>
              <w:showingPlcHdr/>
            </w:sdtPr>
            <w:sdtContent>
              <w:p w14:paraId="1AFF27E9" w14:textId="3EE79E62" w:rsidR="00A25C30" w:rsidRPr="004A6BF0" w:rsidRDefault="00A25C30" w:rsidP="004A6BF0">
                <w:pPr>
                  <w:tabs>
                    <w:tab w:val="right" w:pos="9631"/>
                  </w:tabs>
                </w:pPr>
                <w:r w:rsidRPr="00561396">
                  <w:rPr>
                    <w:rStyle w:val="Platzhaltertext"/>
                  </w:rPr>
                  <w:t>Klicken Sie hier, um Text einzugeben</w:t>
                </w:r>
              </w:p>
            </w:sdtContent>
          </w:sdt>
        </w:tc>
      </w:tr>
      <w:tr w:rsidR="004A6BF0" w:rsidRPr="004A6BF0" w14:paraId="702A8498" w14:textId="77777777" w:rsidTr="00A737C8">
        <w:trPr>
          <w:gridAfter w:val="1"/>
          <w:wAfter w:w="167" w:type="dxa"/>
        </w:trPr>
        <w:tc>
          <w:tcPr>
            <w:tcW w:w="2269" w:type="dxa"/>
            <w:gridSpan w:val="2"/>
          </w:tcPr>
          <w:p w14:paraId="392EADB5" w14:textId="77777777" w:rsidR="004A6BF0" w:rsidRPr="004A6BF0" w:rsidRDefault="004A6BF0" w:rsidP="004A6BF0">
            <w:pPr>
              <w:tabs>
                <w:tab w:val="right" w:pos="9631"/>
              </w:tabs>
              <w:rPr>
                <w:b/>
                <w:bCs/>
              </w:rPr>
            </w:pPr>
          </w:p>
          <w:p w14:paraId="4ECAD930" w14:textId="77777777" w:rsidR="004A6BF0" w:rsidRPr="004A6BF0" w:rsidRDefault="004A6BF0" w:rsidP="004A6BF0">
            <w:pPr>
              <w:tabs>
                <w:tab w:val="right" w:pos="9631"/>
              </w:tabs>
              <w:rPr>
                <w:b/>
                <w:bCs/>
              </w:rPr>
            </w:pPr>
            <w:r w:rsidRPr="004A6BF0">
              <w:rPr>
                <w:b/>
                <w:bCs/>
              </w:rPr>
              <w:t>Telefon, Mobil</w:t>
            </w:r>
          </w:p>
        </w:tc>
        <w:tc>
          <w:tcPr>
            <w:tcW w:w="7512" w:type="dxa"/>
            <w:gridSpan w:val="3"/>
            <w:tcBorders>
              <w:top w:val="single" w:sz="4" w:space="0" w:color="auto"/>
              <w:bottom w:val="single" w:sz="4" w:space="0" w:color="auto"/>
            </w:tcBorders>
          </w:tcPr>
          <w:p w14:paraId="67723C67" w14:textId="77777777" w:rsidR="004A6BF0" w:rsidRDefault="004A6BF0" w:rsidP="004A6BF0">
            <w:pPr>
              <w:tabs>
                <w:tab w:val="right" w:pos="9631"/>
              </w:tabs>
            </w:pPr>
          </w:p>
          <w:sdt>
            <w:sdtPr>
              <w:id w:val="-1335843546"/>
              <w:placeholder>
                <w:docPart w:val="C86C5DDA435A4D30A5600D30E5D4E519"/>
              </w:placeholder>
              <w:showingPlcHdr/>
            </w:sdtPr>
            <w:sdtContent>
              <w:p w14:paraId="56FAD782" w14:textId="56B3ED57" w:rsidR="00A25C30" w:rsidRPr="004A6BF0" w:rsidRDefault="00A25C30" w:rsidP="004A6BF0">
                <w:pPr>
                  <w:tabs>
                    <w:tab w:val="right" w:pos="9631"/>
                  </w:tabs>
                </w:pPr>
                <w:r w:rsidRPr="00561396">
                  <w:rPr>
                    <w:rStyle w:val="Platzhaltertext"/>
                  </w:rPr>
                  <w:t>Klicken Sie hier, um Text einzugeben</w:t>
                </w:r>
              </w:p>
            </w:sdtContent>
          </w:sdt>
        </w:tc>
      </w:tr>
      <w:tr w:rsidR="004A6BF0" w:rsidRPr="004A6BF0" w14:paraId="00D726B0" w14:textId="77777777" w:rsidTr="00A737C8">
        <w:trPr>
          <w:gridAfter w:val="1"/>
          <w:wAfter w:w="167" w:type="dxa"/>
        </w:trPr>
        <w:tc>
          <w:tcPr>
            <w:tcW w:w="2269" w:type="dxa"/>
            <w:gridSpan w:val="2"/>
          </w:tcPr>
          <w:p w14:paraId="2A2DAA6A" w14:textId="77777777" w:rsidR="004A6BF0" w:rsidRPr="004A6BF0" w:rsidRDefault="004A6BF0" w:rsidP="004A6BF0">
            <w:pPr>
              <w:tabs>
                <w:tab w:val="right" w:pos="9631"/>
              </w:tabs>
              <w:rPr>
                <w:b/>
                <w:bCs/>
              </w:rPr>
            </w:pPr>
          </w:p>
          <w:p w14:paraId="34EF6D44" w14:textId="4CBDD9AF" w:rsidR="004A6BF0" w:rsidRPr="004A6BF0" w:rsidRDefault="00A737C8" w:rsidP="004A6BF0">
            <w:pPr>
              <w:tabs>
                <w:tab w:val="right" w:pos="9631"/>
              </w:tabs>
              <w:rPr>
                <w:b/>
                <w:bCs/>
              </w:rPr>
            </w:pPr>
            <w:r>
              <w:rPr>
                <w:b/>
                <w:bCs/>
              </w:rPr>
              <w:t xml:space="preserve">E-Mail </w:t>
            </w:r>
            <w:r w:rsidRPr="00A737C8">
              <w:rPr>
                <w:i/>
                <w:iCs/>
              </w:rPr>
              <w:t>- Adresse</w:t>
            </w:r>
          </w:p>
        </w:tc>
        <w:tc>
          <w:tcPr>
            <w:tcW w:w="7512" w:type="dxa"/>
            <w:gridSpan w:val="3"/>
            <w:tcBorders>
              <w:top w:val="single" w:sz="4" w:space="0" w:color="auto"/>
              <w:bottom w:val="single" w:sz="4" w:space="0" w:color="auto"/>
            </w:tcBorders>
          </w:tcPr>
          <w:p w14:paraId="498C3B77" w14:textId="77777777" w:rsidR="004A6BF0" w:rsidRDefault="004A6BF0" w:rsidP="004A6BF0">
            <w:pPr>
              <w:tabs>
                <w:tab w:val="right" w:pos="9631"/>
              </w:tabs>
            </w:pPr>
          </w:p>
          <w:sdt>
            <w:sdtPr>
              <w:id w:val="942797319"/>
              <w:placeholder>
                <w:docPart w:val="90AA2E64DC5941A48C08F19E49880200"/>
              </w:placeholder>
              <w:showingPlcHdr/>
            </w:sdtPr>
            <w:sdtContent>
              <w:p w14:paraId="603F8B7D" w14:textId="4FA51758" w:rsidR="00A25C30" w:rsidRPr="004A6BF0" w:rsidRDefault="00A25C30" w:rsidP="004A6BF0">
                <w:pPr>
                  <w:tabs>
                    <w:tab w:val="right" w:pos="9631"/>
                  </w:tabs>
                </w:pPr>
                <w:r w:rsidRPr="00561396">
                  <w:rPr>
                    <w:rStyle w:val="Platzhaltertext"/>
                  </w:rPr>
                  <w:t>Klicken Sie hier, um Text einzugeben</w:t>
                </w:r>
              </w:p>
            </w:sdtContent>
          </w:sdt>
        </w:tc>
      </w:tr>
      <w:tr w:rsidR="00A737C8" w:rsidRPr="00F20A8A" w14:paraId="70694D6F" w14:textId="77777777" w:rsidTr="00A737C8">
        <w:tc>
          <w:tcPr>
            <w:tcW w:w="2243" w:type="dxa"/>
          </w:tcPr>
          <w:p w14:paraId="7A76F1BF" w14:textId="77777777" w:rsidR="00A737C8" w:rsidRPr="00F20A8A" w:rsidRDefault="00A737C8" w:rsidP="00703AC0">
            <w:pPr>
              <w:tabs>
                <w:tab w:val="right" w:pos="9631"/>
              </w:tabs>
              <w:spacing w:line="240" w:lineRule="auto"/>
              <w:jc w:val="right"/>
              <w:rPr>
                <w:b/>
                <w:bCs/>
              </w:rPr>
            </w:pPr>
            <w:bookmarkStart w:id="9" w:name="_Hlk203650592"/>
            <w:r w:rsidRPr="00F20A8A">
              <w:rPr>
                <w:i/>
                <w:iCs/>
              </w:rPr>
              <w:t>-</w:t>
            </w:r>
            <w:r>
              <w:rPr>
                <w:i/>
                <w:iCs/>
              </w:rPr>
              <w:t xml:space="preserve"> </w:t>
            </w:r>
            <w:r w:rsidRPr="00F20A8A">
              <w:rPr>
                <w:i/>
                <w:iCs/>
              </w:rPr>
              <w:t>Verwendung</w:t>
            </w:r>
          </w:p>
        </w:tc>
        <w:sdt>
          <w:sdtPr>
            <w:rPr>
              <w:b/>
              <w:bCs/>
            </w:rPr>
            <w:id w:val="1840806708"/>
            <w14:checkbox>
              <w14:checked w14:val="0"/>
              <w14:checkedState w14:val="2612" w14:font="MS Gothic"/>
              <w14:uncheckedState w14:val="2610" w14:font="MS Gothic"/>
            </w14:checkbox>
          </w:sdtPr>
          <w:sdtContent>
            <w:tc>
              <w:tcPr>
                <w:tcW w:w="460" w:type="dxa"/>
                <w:gridSpan w:val="2"/>
                <w:tcBorders>
                  <w:top w:val="single" w:sz="4" w:space="0" w:color="auto"/>
                </w:tcBorders>
              </w:tcPr>
              <w:p w14:paraId="4025270B" w14:textId="31ACE3F2" w:rsidR="00A737C8" w:rsidRPr="00F20A8A" w:rsidRDefault="00A737C8" w:rsidP="00703AC0">
                <w:pPr>
                  <w:tabs>
                    <w:tab w:val="right" w:pos="9631"/>
                  </w:tabs>
                  <w:spacing w:line="240" w:lineRule="auto"/>
                  <w:rPr>
                    <w:b/>
                    <w:bCs/>
                  </w:rPr>
                </w:pPr>
                <w:r>
                  <w:rPr>
                    <w:rFonts w:ascii="MS Gothic" w:eastAsia="MS Gothic" w:hAnsi="MS Gothic" w:hint="eastAsia"/>
                    <w:b/>
                    <w:bCs/>
                  </w:rPr>
                  <w:t>☐</w:t>
                </w:r>
              </w:p>
            </w:tc>
          </w:sdtContent>
        </w:sdt>
        <w:tc>
          <w:tcPr>
            <w:tcW w:w="3109" w:type="dxa"/>
            <w:tcBorders>
              <w:top w:val="single" w:sz="4" w:space="0" w:color="auto"/>
            </w:tcBorders>
          </w:tcPr>
          <w:p w14:paraId="6C57B82C" w14:textId="77777777" w:rsidR="00A737C8" w:rsidRPr="00F20A8A" w:rsidRDefault="00A737C8" w:rsidP="00703AC0">
            <w:pPr>
              <w:tabs>
                <w:tab w:val="right" w:pos="9631"/>
              </w:tabs>
              <w:spacing w:line="240" w:lineRule="auto"/>
            </w:pPr>
            <w:r w:rsidRPr="00F20A8A">
              <w:t>Ich bin einverstanden,</w:t>
            </w:r>
          </w:p>
        </w:tc>
        <w:tc>
          <w:tcPr>
            <w:tcW w:w="4136" w:type="dxa"/>
            <w:gridSpan w:val="2"/>
            <w:tcBorders>
              <w:top w:val="single" w:sz="4" w:space="0" w:color="auto"/>
            </w:tcBorders>
          </w:tcPr>
          <w:p w14:paraId="7C414E64" w14:textId="77777777" w:rsidR="00A737C8" w:rsidRPr="00F20A8A" w:rsidRDefault="00A737C8" w:rsidP="00703AC0">
            <w:pPr>
              <w:tabs>
                <w:tab w:val="right" w:pos="9631"/>
              </w:tabs>
              <w:spacing w:line="240" w:lineRule="auto"/>
            </w:pPr>
            <w:r w:rsidRPr="00F20A8A">
              <w:t>Informationen per E-Mail zu erhalten,</w:t>
            </w:r>
          </w:p>
        </w:tc>
      </w:tr>
      <w:bookmarkEnd w:id="9"/>
      <w:tr w:rsidR="00A737C8" w:rsidRPr="00F20A8A" w14:paraId="36AC9ED8" w14:textId="77777777" w:rsidTr="00A737C8">
        <w:tc>
          <w:tcPr>
            <w:tcW w:w="2243" w:type="dxa"/>
          </w:tcPr>
          <w:p w14:paraId="12CC85F3" w14:textId="77777777" w:rsidR="00A737C8" w:rsidRPr="00F20A8A" w:rsidRDefault="00A737C8" w:rsidP="00703AC0">
            <w:pPr>
              <w:tabs>
                <w:tab w:val="right" w:pos="9631"/>
              </w:tabs>
              <w:spacing w:line="240" w:lineRule="auto"/>
              <w:rPr>
                <w:b/>
                <w:bCs/>
              </w:rPr>
            </w:pPr>
          </w:p>
        </w:tc>
        <w:sdt>
          <w:sdtPr>
            <w:rPr>
              <w:b/>
              <w:bCs/>
            </w:rPr>
            <w:id w:val="-1193992637"/>
            <w14:checkbox>
              <w14:checked w14:val="0"/>
              <w14:checkedState w14:val="2612" w14:font="MS Gothic"/>
              <w14:uncheckedState w14:val="2610" w14:font="MS Gothic"/>
            </w14:checkbox>
          </w:sdtPr>
          <w:sdtContent>
            <w:tc>
              <w:tcPr>
                <w:tcW w:w="460" w:type="dxa"/>
                <w:gridSpan w:val="2"/>
                <w:tcBorders>
                  <w:bottom w:val="single" w:sz="4" w:space="0" w:color="auto"/>
                </w:tcBorders>
              </w:tcPr>
              <w:p w14:paraId="4B3B8109" w14:textId="77777777" w:rsidR="00A737C8" w:rsidRPr="00F20A8A" w:rsidRDefault="00A737C8" w:rsidP="00703AC0">
                <w:pPr>
                  <w:tabs>
                    <w:tab w:val="right" w:pos="9631"/>
                  </w:tabs>
                  <w:spacing w:line="240" w:lineRule="auto"/>
                  <w:rPr>
                    <w:b/>
                    <w:bCs/>
                  </w:rPr>
                </w:pPr>
                <w:r w:rsidRPr="00F20A8A">
                  <w:rPr>
                    <w:rFonts w:ascii="MS Gothic" w:eastAsia="MS Gothic" w:hAnsi="MS Gothic" w:hint="eastAsia"/>
                    <w:b/>
                    <w:bCs/>
                  </w:rPr>
                  <w:t>☐</w:t>
                </w:r>
              </w:p>
            </w:tc>
          </w:sdtContent>
        </w:sdt>
        <w:tc>
          <w:tcPr>
            <w:tcW w:w="3109" w:type="dxa"/>
            <w:tcBorders>
              <w:bottom w:val="single" w:sz="4" w:space="0" w:color="auto"/>
            </w:tcBorders>
          </w:tcPr>
          <w:p w14:paraId="44D2143B" w14:textId="77777777" w:rsidR="00A737C8" w:rsidRPr="00F20A8A" w:rsidRDefault="00A737C8" w:rsidP="00703AC0">
            <w:pPr>
              <w:tabs>
                <w:tab w:val="right" w:pos="9631"/>
              </w:tabs>
              <w:spacing w:line="240" w:lineRule="auto"/>
            </w:pPr>
            <w:r w:rsidRPr="00F20A8A">
              <w:t>Ich bin NICHT einverstanden,</w:t>
            </w:r>
          </w:p>
        </w:tc>
        <w:tc>
          <w:tcPr>
            <w:tcW w:w="4136" w:type="dxa"/>
            <w:gridSpan w:val="2"/>
            <w:tcBorders>
              <w:bottom w:val="single" w:sz="4" w:space="0" w:color="auto"/>
            </w:tcBorders>
          </w:tcPr>
          <w:p w14:paraId="4A5EECBB" w14:textId="77777777" w:rsidR="00A737C8" w:rsidRPr="00F20A8A" w:rsidRDefault="00A737C8" w:rsidP="00703AC0">
            <w:pPr>
              <w:tabs>
                <w:tab w:val="right" w:pos="9631"/>
              </w:tabs>
              <w:spacing w:line="240" w:lineRule="auto"/>
            </w:pPr>
            <w:r w:rsidRPr="00F20A8A">
              <w:t>um damit Kosten zu sparen</w:t>
            </w:r>
          </w:p>
        </w:tc>
      </w:tr>
      <w:tr w:rsidR="004A6BF0" w:rsidRPr="004A6BF0" w14:paraId="615857EF" w14:textId="77777777" w:rsidTr="00A737C8">
        <w:trPr>
          <w:gridAfter w:val="1"/>
          <w:wAfter w:w="167" w:type="dxa"/>
        </w:trPr>
        <w:tc>
          <w:tcPr>
            <w:tcW w:w="2269" w:type="dxa"/>
            <w:gridSpan w:val="2"/>
          </w:tcPr>
          <w:p w14:paraId="58F3CD1B" w14:textId="77777777" w:rsidR="004A6BF0" w:rsidRPr="004A6BF0" w:rsidRDefault="004A6BF0" w:rsidP="004A6BF0">
            <w:pPr>
              <w:tabs>
                <w:tab w:val="right" w:pos="9631"/>
              </w:tabs>
              <w:rPr>
                <w:b/>
                <w:bCs/>
              </w:rPr>
            </w:pPr>
          </w:p>
          <w:p w14:paraId="1C10743B" w14:textId="77777777" w:rsidR="004A6BF0" w:rsidRPr="004A6BF0" w:rsidRDefault="004A6BF0" w:rsidP="004A6BF0">
            <w:pPr>
              <w:tabs>
                <w:tab w:val="right" w:pos="9631"/>
              </w:tabs>
              <w:rPr>
                <w:b/>
                <w:bCs/>
              </w:rPr>
            </w:pPr>
            <w:r w:rsidRPr="004A6BF0">
              <w:rPr>
                <w:b/>
                <w:bCs/>
              </w:rPr>
              <w:t>Geburtsdatum</w:t>
            </w:r>
          </w:p>
        </w:tc>
        <w:tc>
          <w:tcPr>
            <w:tcW w:w="7512" w:type="dxa"/>
            <w:gridSpan w:val="3"/>
            <w:tcBorders>
              <w:top w:val="single" w:sz="4" w:space="0" w:color="auto"/>
              <w:bottom w:val="single" w:sz="4" w:space="0" w:color="auto"/>
            </w:tcBorders>
          </w:tcPr>
          <w:p w14:paraId="65D617B1" w14:textId="77777777" w:rsidR="004A6BF0" w:rsidRDefault="004A6BF0" w:rsidP="004A6BF0">
            <w:pPr>
              <w:tabs>
                <w:tab w:val="right" w:pos="9631"/>
              </w:tabs>
            </w:pPr>
          </w:p>
          <w:sdt>
            <w:sdtPr>
              <w:id w:val="1387075977"/>
              <w:placeholder>
                <w:docPart w:val="2528628346BD47919EBDFED4581E9AB1"/>
              </w:placeholder>
              <w:showingPlcHdr/>
            </w:sdtPr>
            <w:sdtContent>
              <w:p w14:paraId="3E47BE32" w14:textId="0B7D64A9" w:rsidR="00A25C30" w:rsidRPr="004A6BF0" w:rsidRDefault="00A25C30" w:rsidP="004A6BF0">
                <w:pPr>
                  <w:tabs>
                    <w:tab w:val="right" w:pos="9631"/>
                  </w:tabs>
                </w:pPr>
                <w:r w:rsidRPr="00561396">
                  <w:rPr>
                    <w:rStyle w:val="Platzhaltertext"/>
                  </w:rPr>
                  <w:t>Klicken Sie hier, um Text einzugeben</w:t>
                </w:r>
              </w:p>
            </w:sdtContent>
          </w:sdt>
        </w:tc>
      </w:tr>
      <w:bookmarkEnd w:id="8"/>
    </w:tbl>
    <w:p w14:paraId="15324883" w14:textId="77777777" w:rsidR="004A6BF0" w:rsidRPr="004A6BF0" w:rsidRDefault="004A6BF0" w:rsidP="004A6BF0">
      <w:pPr>
        <w:tabs>
          <w:tab w:val="right" w:pos="9631"/>
        </w:tabs>
      </w:pPr>
    </w:p>
    <w:p w14:paraId="4DC2046B" w14:textId="77777777" w:rsidR="00A355EA" w:rsidRDefault="00A355EA" w:rsidP="004A6BF0">
      <w:pPr>
        <w:tabs>
          <w:tab w:val="right" w:pos="9631"/>
        </w:tabs>
        <w:rPr>
          <w:b/>
          <w:bCs/>
        </w:rPr>
      </w:pPr>
    </w:p>
    <w:p w14:paraId="74F18265" w14:textId="79708FBD" w:rsidR="004A6BF0" w:rsidRDefault="00A355EA" w:rsidP="004A6BF0">
      <w:pPr>
        <w:tabs>
          <w:tab w:val="right" w:pos="9631"/>
        </w:tabs>
      </w:pPr>
      <w:r w:rsidRPr="00A355EA">
        <w:rPr>
          <w:b/>
          <w:bCs/>
        </w:rPr>
        <w:t>Den Jahresbeitrag in Höhe von 18,00 € zahle ich beginnend zum</w:t>
      </w:r>
      <w:r>
        <w:t xml:space="preserve"> </w:t>
      </w:r>
      <w:r w:rsidR="00A25C30">
        <w:t xml:space="preserve"> </w:t>
      </w:r>
      <w:sdt>
        <w:sdtPr>
          <w:id w:val="-2016909289"/>
          <w:placeholder>
            <w:docPart w:val="4AFEFCC988374D3CA323E83E88D5DE75"/>
          </w:placeholder>
          <w:showingPlcHdr/>
          <w:date>
            <w:dateFormat w:val="dd.MM.yyyy"/>
            <w:lid w:val="de-DE"/>
            <w:storeMappedDataAs w:val="dateTime"/>
            <w:calendar w:val="gregorian"/>
          </w:date>
        </w:sdtPr>
        <w:sdtContent>
          <w:r w:rsidR="00A25C30" w:rsidRPr="00561396">
            <w:rPr>
              <w:rStyle w:val="Platzhaltertext"/>
            </w:rPr>
            <w:t>Klicken</w:t>
          </w:r>
          <w:r w:rsidR="000E641D">
            <w:rPr>
              <w:rStyle w:val="Platzhaltertext"/>
            </w:rPr>
            <w:t xml:space="preserve"> Sie hier, um</w:t>
          </w:r>
          <w:r w:rsidR="00A25C30" w:rsidRPr="00561396">
            <w:rPr>
              <w:rStyle w:val="Platzhaltertext"/>
            </w:rPr>
            <w:t xml:space="preserve"> Datum ein</w:t>
          </w:r>
          <w:r w:rsidR="000E641D">
            <w:rPr>
              <w:rStyle w:val="Platzhaltertext"/>
            </w:rPr>
            <w:t>zu</w:t>
          </w:r>
          <w:r w:rsidR="00A25C30" w:rsidRPr="00561396">
            <w:rPr>
              <w:rStyle w:val="Platzhaltertext"/>
            </w:rPr>
            <w:t>geben</w:t>
          </w:r>
        </w:sdtContent>
      </w:sdt>
    </w:p>
    <w:p w14:paraId="7943AB78" w14:textId="34162463" w:rsidR="00A355EA" w:rsidRDefault="00A355EA" w:rsidP="004A6BF0">
      <w:pPr>
        <w:tabs>
          <w:tab w:val="right" w:pos="9631"/>
        </w:tabs>
      </w:pPr>
    </w:p>
    <w:p w14:paraId="507EC54D" w14:textId="2A6404EC" w:rsidR="00A355EA" w:rsidRDefault="00A355EA" w:rsidP="004A6BF0">
      <w:pPr>
        <w:tabs>
          <w:tab w:val="right" w:pos="9631"/>
        </w:tabs>
      </w:pPr>
    </w:p>
    <w:p w14:paraId="5A1DA56E" w14:textId="7FF48A5C" w:rsidR="00A355EA" w:rsidRDefault="00A355EA" w:rsidP="004A6BF0">
      <w:pPr>
        <w:tabs>
          <w:tab w:val="right" w:pos="9631"/>
        </w:tabs>
      </w:pPr>
      <w:r w:rsidRPr="00A355EA">
        <w:rPr>
          <w:b/>
          <w:bCs/>
        </w:rPr>
        <w:t>Datum</w:t>
      </w:r>
      <w:r w:rsidR="008D2182">
        <w:rPr>
          <w:b/>
          <w:bCs/>
        </w:rPr>
        <w:t xml:space="preserve"> </w:t>
      </w:r>
      <w:sdt>
        <w:sdtPr>
          <w:id w:val="-216749425"/>
          <w:placeholder>
            <w:docPart w:val="DB74B5A16B9C45BABA939B1254593549"/>
          </w:placeholder>
          <w:showingPlcHdr/>
          <w:date>
            <w:dateFormat w:val="dd.MM.yyyy"/>
            <w:lid w:val="de-DE"/>
            <w:storeMappedDataAs w:val="dateTime"/>
            <w:calendar w:val="gregorian"/>
          </w:date>
        </w:sdtPr>
        <w:sdtContent>
          <w:r w:rsidR="00A25C30" w:rsidRPr="00561396">
            <w:rPr>
              <w:rStyle w:val="Platzhaltertext"/>
            </w:rPr>
            <w:t>Klicken</w:t>
          </w:r>
          <w:r w:rsidR="000E641D">
            <w:rPr>
              <w:rStyle w:val="Platzhaltertext"/>
            </w:rPr>
            <w:t xml:space="preserve"> Sie hier, um</w:t>
          </w:r>
          <w:r w:rsidR="00A25C30" w:rsidRPr="00561396">
            <w:rPr>
              <w:rStyle w:val="Platzhaltertext"/>
            </w:rPr>
            <w:t xml:space="preserve"> Datum ein</w:t>
          </w:r>
          <w:r w:rsidR="000E641D">
            <w:rPr>
              <w:rStyle w:val="Platzhaltertext"/>
            </w:rPr>
            <w:t>zu</w:t>
          </w:r>
          <w:r w:rsidR="00A25C30" w:rsidRPr="00561396">
            <w:rPr>
              <w:rStyle w:val="Platzhaltertext"/>
            </w:rPr>
            <w:t>geben</w:t>
          </w:r>
        </w:sdtContent>
      </w:sdt>
      <w:r>
        <w:t xml:space="preserve">  </w:t>
      </w:r>
      <w:r w:rsidRPr="00A355EA">
        <w:rPr>
          <w:b/>
          <w:bCs/>
        </w:rPr>
        <w:t>Unterschrift</w:t>
      </w:r>
      <w:r>
        <w:t xml:space="preserve"> _____________________________________</w:t>
      </w:r>
    </w:p>
    <w:p w14:paraId="7A7E3343" w14:textId="77777777" w:rsidR="00A355EA" w:rsidRDefault="00A355EA" w:rsidP="004A6BF0">
      <w:pPr>
        <w:tabs>
          <w:tab w:val="right" w:pos="9631"/>
        </w:tabs>
      </w:pPr>
    </w:p>
    <w:p w14:paraId="42057932" w14:textId="2A54F2C1" w:rsidR="004A6BF0" w:rsidRPr="004A6BF0" w:rsidRDefault="004A6BF0" w:rsidP="00AE7DBB">
      <w:pPr>
        <w:tabs>
          <w:tab w:val="right" w:pos="9631"/>
        </w:tabs>
      </w:pPr>
      <w:r w:rsidRPr="004A6BF0">
        <w:t>Wir versichern, dass die Daten nur zu vereinsinternen Z</w:t>
      </w:r>
      <w:r>
        <w:t>w</w:t>
      </w:r>
      <w:r w:rsidRPr="004A6BF0">
        <w:t>ecken gem. Satzung genutzt werden. Es erfolgt keine Weitergabe außer zum Zahlungs</w:t>
      </w:r>
      <w:r w:rsidR="00BB3ED0">
        <w:t xml:space="preserve">- und </w:t>
      </w:r>
      <w:r w:rsidR="005B4BF0">
        <w:t>E-Mail</w:t>
      </w:r>
      <w:r w:rsidRPr="004A6BF0">
        <w:t>verkehr.</w:t>
      </w:r>
    </w:p>
    <w:p w14:paraId="3F0C80A6" w14:textId="669A2098" w:rsidR="006A5DAB" w:rsidRDefault="004A6BF0" w:rsidP="00A737C8">
      <w:pPr>
        <w:tabs>
          <w:tab w:val="right" w:pos="9631"/>
        </w:tabs>
        <w:spacing w:after="120"/>
      </w:pPr>
      <w:r w:rsidRPr="004A6BF0">
        <w:t>Wir sind wegen Förderung des öffentlichen Gesundheitswesens und der öffentlichen Gesundheits</w:t>
      </w:r>
      <w:r>
        <w:t>-</w:t>
      </w:r>
      <w:r w:rsidRPr="004A6BF0">
        <w:t>pflege, durch Bescheinigung des Finanzamtes Kassel II, St. Nr. 2625084027 als gemeinnützig aner</w:t>
      </w:r>
      <w:r w:rsidR="003E59B6">
        <w:t>-</w:t>
      </w:r>
      <w:r w:rsidRPr="004A6BF0">
        <w:t>kannt und nach dem letzten uns zugegangenen Freistellungsbescheid vom 04.03.2020 für die Jahre 2016</w:t>
      </w:r>
      <w:r>
        <w:t xml:space="preserve"> -</w:t>
      </w:r>
      <w:r w:rsidRPr="004A6BF0">
        <w:t>18 nach § 5 Abr. 1 Nr. 9 des KStG von der Körperschaftssteuer befreit.</w:t>
      </w:r>
    </w:p>
    <w:p w14:paraId="439C4600" w14:textId="7DC3BFE3" w:rsidR="00A80C79" w:rsidRDefault="00E14990">
      <w:pPr>
        <w:spacing w:line="240" w:lineRule="auto"/>
      </w:pPr>
      <w:r w:rsidRPr="00E14990">
        <w:t xml:space="preserve">Falls </w:t>
      </w:r>
      <w:r>
        <w:t xml:space="preserve">Sie </w:t>
      </w:r>
      <w:r w:rsidRPr="008235C1">
        <w:rPr>
          <w:b/>
          <w:bCs/>
        </w:rPr>
        <w:t>keine</w:t>
      </w:r>
      <w:r w:rsidRPr="00E14990">
        <w:t xml:space="preserve"> Abbuchung </w:t>
      </w:r>
      <w:r>
        <w:t>wünschen</w:t>
      </w:r>
      <w:r w:rsidRPr="00E14990">
        <w:t xml:space="preserve">, überweisen Sie den Beitrag </w:t>
      </w:r>
      <w:r w:rsidR="003E59B6" w:rsidRPr="00E14990">
        <w:t xml:space="preserve">bitte </w:t>
      </w:r>
      <w:r w:rsidRPr="00E14990">
        <w:t>auf eines der folgenden Konten</w:t>
      </w:r>
      <w:r>
        <w:t>.</w:t>
      </w:r>
      <w:r w:rsidR="00A80C79">
        <w:br w:type="page"/>
      </w:r>
    </w:p>
    <w:p w14:paraId="4FC10AAA" w14:textId="7539A972" w:rsidR="004A6BF0" w:rsidRDefault="00C17836" w:rsidP="004A6BF0">
      <w:pPr>
        <w:tabs>
          <w:tab w:val="right" w:pos="9631"/>
        </w:tabs>
        <w:rPr>
          <w:rFonts w:eastAsiaTheme="majorEastAsia"/>
          <w:spacing w:val="30"/>
          <w:sz w:val="40"/>
          <w:szCs w:val="40"/>
        </w:rPr>
      </w:pPr>
      <w:r>
        <w:rPr>
          <w:rFonts w:eastAsiaTheme="majorEastAsia"/>
          <w:spacing w:val="30"/>
          <w:sz w:val="40"/>
          <w:szCs w:val="40"/>
        </w:rPr>
        <w:lastRenderedPageBreak/>
        <w:t>SEPA</w:t>
      </w:r>
      <w:r>
        <w:rPr>
          <w:rFonts w:ascii="Courier New" w:eastAsiaTheme="majorEastAsia" w:hAnsi="Courier New" w:cs="Courier New"/>
          <w:spacing w:val="30"/>
          <w:sz w:val="40"/>
          <w:szCs w:val="40"/>
        </w:rPr>
        <w:t>-</w:t>
      </w:r>
      <w:r>
        <w:rPr>
          <w:rFonts w:eastAsiaTheme="majorEastAsia"/>
          <w:spacing w:val="30"/>
          <w:sz w:val="40"/>
          <w:szCs w:val="40"/>
        </w:rPr>
        <w:t>Lastschriftmandat</w:t>
      </w:r>
    </w:p>
    <w:p w14:paraId="40266E7A" w14:textId="1D692619" w:rsidR="00C17836" w:rsidRDefault="00C17836" w:rsidP="00C17836">
      <w:pPr>
        <w:rPr>
          <w:rFonts w:eastAsiaTheme="majorEastAsia"/>
        </w:rPr>
      </w:pPr>
    </w:p>
    <w:p w14:paraId="4302211F" w14:textId="0DF5A592" w:rsidR="00C17836" w:rsidRDefault="00C17836" w:rsidP="00C17836">
      <w:pPr>
        <w:tabs>
          <w:tab w:val="right" w:pos="9631"/>
        </w:tabs>
      </w:pPr>
      <w:r w:rsidRPr="00C17836">
        <w:rPr>
          <w:b/>
          <w:bCs/>
        </w:rPr>
        <w:t>Gläubiger-Identifikationsnummer</w:t>
      </w:r>
      <w:r>
        <w:t>: DE71ZZZ00000528214</w:t>
      </w:r>
    </w:p>
    <w:p w14:paraId="43BD8159" w14:textId="77777777" w:rsidR="00C17836" w:rsidRDefault="00C17836" w:rsidP="00C17836">
      <w:pPr>
        <w:tabs>
          <w:tab w:val="right" w:pos="9631"/>
        </w:tabs>
      </w:pPr>
      <w:r w:rsidRPr="00C17836">
        <w:rPr>
          <w:b/>
          <w:bCs/>
        </w:rPr>
        <w:t>Mandatsreferenz</w:t>
      </w:r>
      <w:r>
        <w:t>: Die Mandatsreferenz wird separat mitgeteilt.</w:t>
      </w:r>
    </w:p>
    <w:p w14:paraId="5817FA10" w14:textId="51265BCC" w:rsidR="00C17836" w:rsidRDefault="00C17836" w:rsidP="00C17836">
      <w:pPr>
        <w:tabs>
          <w:tab w:val="right" w:pos="9631"/>
        </w:tabs>
      </w:pPr>
      <w:r>
        <w:t>Hiermit ermächtige ich den Verein „P</w:t>
      </w:r>
      <w:r w:rsidR="00467C8C">
        <w:t>artner</w:t>
      </w:r>
      <w:r>
        <w:t xml:space="preserve"> für psychisch Kranke im Landkreis Kassel e. V.“, den Jahresbeitrag bei Fälligkeit von meinem Konto mittels Lastschrift einzuziehen. Zugleich weise ich mein Kreditinstitut an, die von dem oben genannten Verein auf mein Konto gezogenen Last-schriften einzulösen.</w:t>
      </w:r>
    </w:p>
    <w:p w14:paraId="65E75683" w14:textId="165E9F5F" w:rsidR="00C17836" w:rsidRDefault="00C17836" w:rsidP="00C17836">
      <w:pPr>
        <w:tabs>
          <w:tab w:val="right" w:pos="9631"/>
        </w:tabs>
      </w:pPr>
      <w:r w:rsidRPr="00C17836">
        <w:rPr>
          <w:b/>
          <w:bCs/>
        </w:rPr>
        <w:t>Hinweis</w:t>
      </w:r>
      <w:r>
        <w:t>: Ich kann innerhalb von acht Wochen, beginnend mit dem Belastungsdatum die Erstat-tung des belasteten Betrages verlangen. Es gelten dabei die mit meinem Kreditinstitut vereinbar-ten Bedingungen.</w:t>
      </w:r>
    </w:p>
    <w:p w14:paraId="4714BADB" w14:textId="01513802" w:rsidR="0035627D" w:rsidRDefault="0035627D" w:rsidP="00C17836">
      <w:pPr>
        <w:tabs>
          <w:tab w:val="right" w:pos="9631"/>
        </w:tabs>
      </w:pPr>
    </w:p>
    <w:p w14:paraId="23DE4D0A" w14:textId="77777777" w:rsidR="0035627D" w:rsidRDefault="0035627D" w:rsidP="00C17836">
      <w:pPr>
        <w:tabs>
          <w:tab w:val="right" w:pos="9631"/>
        </w:tabs>
      </w:pP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512"/>
      </w:tblGrid>
      <w:tr w:rsidR="007A154B" w:rsidRPr="004A6BF0" w14:paraId="572CDC03" w14:textId="77777777" w:rsidTr="002E207B">
        <w:tc>
          <w:tcPr>
            <w:tcW w:w="2269" w:type="dxa"/>
          </w:tcPr>
          <w:p w14:paraId="5CF06718" w14:textId="77777777" w:rsidR="007A154B" w:rsidRDefault="007A154B" w:rsidP="002E207B">
            <w:pPr>
              <w:tabs>
                <w:tab w:val="right" w:pos="9631"/>
              </w:tabs>
              <w:rPr>
                <w:b/>
                <w:bCs/>
              </w:rPr>
            </w:pPr>
            <w:bookmarkStart w:id="10" w:name="_Hlk109748090"/>
            <w:r w:rsidRPr="004A6BF0">
              <w:rPr>
                <w:b/>
                <w:bCs/>
              </w:rPr>
              <w:t>Name, Vorname</w:t>
            </w:r>
          </w:p>
          <w:p w14:paraId="514D886D" w14:textId="51BFA2C7" w:rsidR="007A154B" w:rsidRPr="004A6BF0" w:rsidRDefault="007A154B" w:rsidP="002E207B">
            <w:pPr>
              <w:tabs>
                <w:tab w:val="right" w:pos="9631"/>
              </w:tabs>
            </w:pPr>
            <w:r w:rsidRPr="007A154B">
              <w:t>[Kontoinhaber</w:t>
            </w:r>
            <w:r w:rsidR="0042247F">
              <w:t>:</w:t>
            </w:r>
            <w:r w:rsidRPr="007A154B">
              <w:t>in]</w:t>
            </w:r>
          </w:p>
        </w:tc>
        <w:tc>
          <w:tcPr>
            <w:tcW w:w="7512" w:type="dxa"/>
            <w:tcBorders>
              <w:bottom w:val="single" w:sz="4" w:space="0" w:color="auto"/>
            </w:tcBorders>
          </w:tcPr>
          <w:p w14:paraId="0F871570" w14:textId="77777777" w:rsidR="007A154B" w:rsidRDefault="007A154B" w:rsidP="00A25C30">
            <w:pPr>
              <w:tabs>
                <w:tab w:val="right" w:pos="9631"/>
              </w:tabs>
            </w:pPr>
          </w:p>
          <w:sdt>
            <w:sdtPr>
              <w:id w:val="566232283"/>
              <w:placeholder>
                <w:docPart w:val="E1067E70C374432EBEAFA81C564C58AF"/>
              </w:placeholder>
              <w:showingPlcHdr/>
            </w:sdtPr>
            <w:sdtContent>
              <w:p w14:paraId="2677A620" w14:textId="636CE1CF" w:rsidR="00A25C30" w:rsidRPr="004A6BF0" w:rsidRDefault="00A25C30" w:rsidP="00A25C30">
                <w:pPr>
                  <w:tabs>
                    <w:tab w:val="right" w:pos="9631"/>
                  </w:tabs>
                </w:pPr>
                <w:r w:rsidRPr="00561396">
                  <w:rPr>
                    <w:rStyle w:val="Platzhaltertext"/>
                  </w:rPr>
                  <w:t>Klicken Sie hier, um Text einzugeben</w:t>
                </w:r>
              </w:p>
            </w:sdtContent>
          </w:sdt>
        </w:tc>
      </w:tr>
      <w:tr w:rsidR="007A154B" w:rsidRPr="004A6BF0" w14:paraId="19B4A15B" w14:textId="77777777" w:rsidTr="002E207B">
        <w:tc>
          <w:tcPr>
            <w:tcW w:w="2269" w:type="dxa"/>
          </w:tcPr>
          <w:p w14:paraId="6F013661" w14:textId="77777777" w:rsidR="007A154B" w:rsidRPr="004A6BF0" w:rsidRDefault="007A154B" w:rsidP="002E207B">
            <w:pPr>
              <w:tabs>
                <w:tab w:val="right" w:pos="9631"/>
              </w:tabs>
              <w:rPr>
                <w:b/>
                <w:bCs/>
              </w:rPr>
            </w:pPr>
          </w:p>
          <w:p w14:paraId="1C901888" w14:textId="77777777" w:rsidR="007A154B" w:rsidRPr="004A6BF0" w:rsidRDefault="007A154B" w:rsidP="002E207B">
            <w:pPr>
              <w:tabs>
                <w:tab w:val="right" w:pos="9631"/>
              </w:tabs>
              <w:rPr>
                <w:b/>
                <w:bCs/>
              </w:rPr>
            </w:pPr>
            <w:r w:rsidRPr="004A6BF0">
              <w:rPr>
                <w:b/>
                <w:bCs/>
              </w:rPr>
              <w:t>Straße, Haus-Nr.</w:t>
            </w:r>
          </w:p>
        </w:tc>
        <w:tc>
          <w:tcPr>
            <w:tcW w:w="7512" w:type="dxa"/>
            <w:tcBorders>
              <w:top w:val="single" w:sz="4" w:space="0" w:color="auto"/>
              <w:bottom w:val="single" w:sz="4" w:space="0" w:color="auto"/>
            </w:tcBorders>
          </w:tcPr>
          <w:p w14:paraId="7DEADE5B" w14:textId="77777777" w:rsidR="007A154B" w:rsidRDefault="007A154B" w:rsidP="002E207B">
            <w:pPr>
              <w:tabs>
                <w:tab w:val="right" w:pos="9631"/>
              </w:tabs>
            </w:pPr>
          </w:p>
          <w:sdt>
            <w:sdtPr>
              <w:id w:val="-106346213"/>
              <w:placeholder>
                <w:docPart w:val="C5283D22E6334EC1B45D0DD53A783696"/>
              </w:placeholder>
              <w:showingPlcHdr/>
            </w:sdtPr>
            <w:sdtContent>
              <w:p w14:paraId="5F09E575" w14:textId="631F9BBD" w:rsidR="00A25C30" w:rsidRPr="004A6BF0" w:rsidRDefault="00A25C30" w:rsidP="002E207B">
                <w:pPr>
                  <w:tabs>
                    <w:tab w:val="right" w:pos="9631"/>
                  </w:tabs>
                </w:pPr>
                <w:r w:rsidRPr="00561396">
                  <w:rPr>
                    <w:rStyle w:val="Platzhaltertext"/>
                  </w:rPr>
                  <w:t>Klicken Sie hier, um Text einzugeben</w:t>
                </w:r>
              </w:p>
            </w:sdtContent>
          </w:sdt>
        </w:tc>
      </w:tr>
      <w:tr w:rsidR="007A154B" w:rsidRPr="004A6BF0" w14:paraId="7286538A" w14:textId="77777777" w:rsidTr="002E207B">
        <w:tc>
          <w:tcPr>
            <w:tcW w:w="2269" w:type="dxa"/>
          </w:tcPr>
          <w:p w14:paraId="419EF075" w14:textId="77777777" w:rsidR="007A154B" w:rsidRPr="004A6BF0" w:rsidRDefault="007A154B" w:rsidP="002E207B">
            <w:pPr>
              <w:tabs>
                <w:tab w:val="right" w:pos="9631"/>
              </w:tabs>
              <w:rPr>
                <w:b/>
                <w:bCs/>
              </w:rPr>
            </w:pPr>
          </w:p>
          <w:p w14:paraId="097B8E86" w14:textId="77777777" w:rsidR="007A154B" w:rsidRPr="004A6BF0" w:rsidRDefault="007A154B" w:rsidP="002E207B">
            <w:pPr>
              <w:tabs>
                <w:tab w:val="right" w:pos="9631"/>
              </w:tabs>
              <w:rPr>
                <w:b/>
                <w:bCs/>
              </w:rPr>
            </w:pPr>
            <w:r w:rsidRPr="004A6BF0">
              <w:rPr>
                <w:b/>
                <w:bCs/>
              </w:rPr>
              <w:t>PLZ, Wohnort</w:t>
            </w:r>
          </w:p>
        </w:tc>
        <w:tc>
          <w:tcPr>
            <w:tcW w:w="7512" w:type="dxa"/>
            <w:tcBorders>
              <w:top w:val="single" w:sz="4" w:space="0" w:color="auto"/>
              <w:bottom w:val="single" w:sz="4" w:space="0" w:color="auto"/>
            </w:tcBorders>
          </w:tcPr>
          <w:p w14:paraId="2F84C1BF" w14:textId="77777777" w:rsidR="007A154B" w:rsidRDefault="007A154B" w:rsidP="002E207B">
            <w:pPr>
              <w:tabs>
                <w:tab w:val="right" w:pos="9631"/>
              </w:tabs>
            </w:pPr>
          </w:p>
          <w:sdt>
            <w:sdtPr>
              <w:id w:val="132846494"/>
              <w:placeholder>
                <w:docPart w:val="048917A17E2C4AD2B33D18D2138DD3BE"/>
              </w:placeholder>
              <w:showingPlcHdr/>
            </w:sdtPr>
            <w:sdtContent>
              <w:p w14:paraId="6417723C" w14:textId="4EA67DD2" w:rsidR="00A25C30" w:rsidRPr="004A6BF0" w:rsidRDefault="00A25C30" w:rsidP="002E207B">
                <w:pPr>
                  <w:tabs>
                    <w:tab w:val="right" w:pos="9631"/>
                  </w:tabs>
                </w:pPr>
                <w:r w:rsidRPr="00561396">
                  <w:rPr>
                    <w:rStyle w:val="Platzhaltertext"/>
                  </w:rPr>
                  <w:t>Klicken Sie hier, um Text einzugeben</w:t>
                </w:r>
              </w:p>
            </w:sdtContent>
          </w:sdt>
        </w:tc>
      </w:tr>
      <w:tr w:rsidR="007A154B" w:rsidRPr="004A6BF0" w14:paraId="10A7F4DB" w14:textId="77777777" w:rsidTr="002E207B">
        <w:tc>
          <w:tcPr>
            <w:tcW w:w="2269" w:type="dxa"/>
          </w:tcPr>
          <w:p w14:paraId="263FDCFB" w14:textId="77777777" w:rsidR="007A154B" w:rsidRPr="004A6BF0" w:rsidRDefault="007A154B" w:rsidP="002E207B">
            <w:pPr>
              <w:tabs>
                <w:tab w:val="right" w:pos="9631"/>
              </w:tabs>
              <w:rPr>
                <w:b/>
                <w:bCs/>
              </w:rPr>
            </w:pPr>
          </w:p>
          <w:p w14:paraId="7B0D48CB" w14:textId="1467F00C" w:rsidR="007A154B" w:rsidRPr="004A6BF0" w:rsidRDefault="00267A3E" w:rsidP="002E207B">
            <w:pPr>
              <w:tabs>
                <w:tab w:val="right" w:pos="9631"/>
              </w:tabs>
              <w:rPr>
                <w:b/>
                <w:bCs/>
              </w:rPr>
            </w:pPr>
            <w:r>
              <w:rPr>
                <w:b/>
                <w:bCs/>
              </w:rPr>
              <w:t>Name der Bank</w:t>
            </w:r>
          </w:p>
        </w:tc>
        <w:tc>
          <w:tcPr>
            <w:tcW w:w="7512" w:type="dxa"/>
            <w:tcBorders>
              <w:top w:val="single" w:sz="4" w:space="0" w:color="auto"/>
              <w:bottom w:val="single" w:sz="4" w:space="0" w:color="auto"/>
            </w:tcBorders>
          </w:tcPr>
          <w:p w14:paraId="5F6A059E" w14:textId="77777777" w:rsidR="007A154B" w:rsidRDefault="007A154B" w:rsidP="002E207B">
            <w:pPr>
              <w:tabs>
                <w:tab w:val="right" w:pos="9631"/>
              </w:tabs>
            </w:pPr>
          </w:p>
          <w:sdt>
            <w:sdtPr>
              <w:id w:val="1658809640"/>
              <w:placeholder>
                <w:docPart w:val="AE4EC4646B37440185A95D1A53B896A0"/>
              </w:placeholder>
              <w:showingPlcHdr/>
            </w:sdtPr>
            <w:sdtContent>
              <w:p w14:paraId="47AE9C1E" w14:textId="6435CB29" w:rsidR="00A25C30" w:rsidRPr="004A6BF0" w:rsidRDefault="00A25C30" w:rsidP="002E207B">
                <w:pPr>
                  <w:tabs>
                    <w:tab w:val="right" w:pos="9631"/>
                  </w:tabs>
                </w:pPr>
                <w:r w:rsidRPr="00561396">
                  <w:rPr>
                    <w:rStyle w:val="Platzhaltertext"/>
                  </w:rPr>
                  <w:t>Klicken Sie hier, um Text einzugeben</w:t>
                </w:r>
              </w:p>
            </w:sdtContent>
          </w:sdt>
        </w:tc>
      </w:tr>
      <w:bookmarkEnd w:id="10"/>
    </w:tbl>
    <w:p w14:paraId="2FED79C9" w14:textId="223E47D6" w:rsidR="007A154B" w:rsidRDefault="007A154B" w:rsidP="00C17836">
      <w:pPr>
        <w:tabs>
          <w:tab w:val="right" w:pos="9631"/>
        </w:tabs>
      </w:pPr>
    </w:p>
    <w:p w14:paraId="4A569B7F" w14:textId="77777777" w:rsidR="0035627D" w:rsidRDefault="0035627D" w:rsidP="00C17836">
      <w:pPr>
        <w:tabs>
          <w:tab w:val="right" w:pos="9631"/>
        </w:tabs>
      </w:pP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369"/>
        <w:gridCol w:w="345"/>
        <w:gridCol w:w="6871"/>
      </w:tblGrid>
      <w:tr w:rsidR="00A25C30" w:rsidRPr="004A6BF0" w14:paraId="00BD0387" w14:textId="77777777" w:rsidTr="00A25C30">
        <w:tc>
          <w:tcPr>
            <w:tcW w:w="2196" w:type="dxa"/>
            <w:tcBorders>
              <w:right w:val="single" w:sz="4" w:space="0" w:color="auto"/>
            </w:tcBorders>
          </w:tcPr>
          <w:p w14:paraId="7ED5F288" w14:textId="07DDADAB" w:rsidR="00A25C30" w:rsidRPr="004A6BF0" w:rsidRDefault="00A25C30" w:rsidP="002E207B">
            <w:pPr>
              <w:tabs>
                <w:tab w:val="right" w:pos="9631"/>
              </w:tabs>
              <w:rPr>
                <w:b/>
                <w:bCs/>
              </w:rPr>
            </w:pPr>
            <w:bookmarkStart w:id="11" w:name="_Hlk109748621"/>
            <w:r>
              <w:rPr>
                <w:b/>
                <w:bCs/>
              </w:rPr>
              <w:t>IBAN</w:t>
            </w:r>
          </w:p>
        </w:tc>
        <w:tc>
          <w:tcPr>
            <w:tcW w:w="369" w:type="dxa"/>
            <w:tcBorders>
              <w:top w:val="single" w:sz="4" w:space="0" w:color="auto"/>
              <w:left w:val="single" w:sz="4" w:space="0" w:color="auto"/>
              <w:bottom w:val="single" w:sz="4" w:space="0" w:color="auto"/>
              <w:right w:val="single" w:sz="4" w:space="0" w:color="auto"/>
            </w:tcBorders>
          </w:tcPr>
          <w:p w14:paraId="097AD2B6" w14:textId="16E43AA4" w:rsidR="00A25C30" w:rsidRPr="00EA622C" w:rsidRDefault="00A25C30" w:rsidP="002E207B">
            <w:pPr>
              <w:tabs>
                <w:tab w:val="right" w:pos="9631"/>
              </w:tabs>
              <w:rPr>
                <w:b/>
                <w:bCs/>
              </w:rPr>
            </w:pPr>
            <w:r w:rsidRPr="00EA622C">
              <w:rPr>
                <w:b/>
                <w:bCs/>
              </w:rPr>
              <w:t>D</w:t>
            </w:r>
          </w:p>
        </w:tc>
        <w:tc>
          <w:tcPr>
            <w:tcW w:w="345" w:type="dxa"/>
            <w:tcBorders>
              <w:top w:val="single" w:sz="4" w:space="0" w:color="auto"/>
              <w:left w:val="single" w:sz="4" w:space="0" w:color="auto"/>
              <w:bottom w:val="single" w:sz="4" w:space="0" w:color="auto"/>
              <w:right w:val="single" w:sz="4" w:space="0" w:color="auto"/>
            </w:tcBorders>
          </w:tcPr>
          <w:p w14:paraId="74D07D2F" w14:textId="4CAA626B" w:rsidR="00A25C30" w:rsidRPr="00EA622C" w:rsidRDefault="00A25C30" w:rsidP="002E207B">
            <w:pPr>
              <w:tabs>
                <w:tab w:val="right" w:pos="9631"/>
              </w:tabs>
              <w:rPr>
                <w:b/>
                <w:bCs/>
              </w:rPr>
            </w:pPr>
            <w:r w:rsidRPr="00EA622C">
              <w:rPr>
                <w:b/>
                <w:bCs/>
              </w:rPr>
              <w:t>E</w:t>
            </w:r>
          </w:p>
        </w:tc>
        <w:sdt>
          <w:sdtPr>
            <w:id w:val="-514842884"/>
            <w:placeholder>
              <w:docPart w:val="CA03BD7EF7574B3E826092EA7C24D30E"/>
            </w:placeholder>
            <w:showingPlcHdr/>
          </w:sdtPr>
          <w:sdtContent>
            <w:tc>
              <w:tcPr>
                <w:tcW w:w="6871" w:type="dxa"/>
                <w:tcBorders>
                  <w:top w:val="single" w:sz="4" w:space="0" w:color="auto"/>
                  <w:left w:val="single" w:sz="4" w:space="0" w:color="auto"/>
                  <w:bottom w:val="single" w:sz="4" w:space="0" w:color="auto"/>
                  <w:right w:val="single" w:sz="4" w:space="0" w:color="auto"/>
                </w:tcBorders>
              </w:tcPr>
              <w:p w14:paraId="70C6411E" w14:textId="7EBFD6FB" w:rsidR="00A25C30" w:rsidRPr="004A6BF0" w:rsidRDefault="00A25C30" w:rsidP="002E207B">
                <w:pPr>
                  <w:tabs>
                    <w:tab w:val="right" w:pos="9631"/>
                  </w:tabs>
                </w:pPr>
                <w:r w:rsidRPr="00561396">
                  <w:rPr>
                    <w:rStyle w:val="Platzhaltertext"/>
                  </w:rPr>
                  <w:t xml:space="preserve">Klicken Sie hier, um </w:t>
                </w:r>
                <w:r>
                  <w:rPr>
                    <w:rStyle w:val="Platzhaltertext"/>
                  </w:rPr>
                  <w:t>Nummer</w:t>
                </w:r>
                <w:r w:rsidRPr="00561396">
                  <w:rPr>
                    <w:rStyle w:val="Platzhaltertext"/>
                  </w:rPr>
                  <w:t xml:space="preserve"> einzugeben</w:t>
                </w:r>
              </w:p>
            </w:tc>
          </w:sdtContent>
        </w:sdt>
      </w:tr>
      <w:bookmarkEnd w:id="11"/>
    </w:tbl>
    <w:p w14:paraId="5F601A08" w14:textId="7798228D" w:rsidR="00D2183E" w:rsidRDefault="00D2183E" w:rsidP="00C17836">
      <w:pPr>
        <w:tabs>
          <w:tab w:val="right" w:pos="9631"/>
        </w:tabs>
      </w:pPr>
    </w:p>
    <w:p w14:paraId="2272616D" w14:textId="77777777" w:rsidR="0035627D" w:rsidRDefault="0035627D" w:rsidP="00C17836">
      <w:pPr>
        <w:tabs>
          <w:tab w:val="right" w:pos="9631"/>
        </w:tabs>
      </w:pPr>
    </w:p>
    <w:tbl>
      <w:tblPr>
        <w:tblStyle w:val="Tabellenraster"/>
        <w:tblW w:w="59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3788"/>
      </w:tblGrid>
      <w:tr w:rsidR="00A25C30" w:rsidRPr="004A6BF0" w14:paraId="7F432569" w14:textId="77777777" w:rsidTr="008309C3">
        <w:tc>
          <w:tcPr>
            <w:tcW w:w="2204" w:type="dxa"/>
            <w:tcBorders>
              <w:right w:val="single" w:sz="4" w:space="0" w:color="auto"/>
            </w:tcBorders>
          </w:tcPr>
          <w:p w14:paraId="45BA544A" w14:textId="56870732" w:rsidR="00A25C30" w:rsidRPr="004A6BF0" w:rsidRDefault="00A25C30" w:rsidP="002E207B">
            <w:pPr>
              <w:tabs>
                <w:tab w:val="right" w:pos="9631"/>
              </w:tabs>
              <w:rPr>
                <w:b/>
                <w:bCs/>
              </w:rPr>
            </w:pPr>
            <w:r>
              <w:rPr>
                <w:b/>
                <w:bCs/>
              </w:rPr>
              <w:t>BIC</w:t>
            </w:r>
          </w:p>
        </w:tc>
        <w:sdt>
          <w:sdtPr>
            <w:id w:val="1438024009"/>
            <w:placeholder>
              <w:docPart w:val="9CE1442F3F4E4BB78511206F94E91BDA"/>
            </w:placeholder>
            <w:showingPlcHdr/>
          </w:sdtPr>
          <w:sdtContent>
            <w:tc>
              <w:tcPr>
                <w:tcW w:w="3788" w:type="dxa"/>
                <w:tcBorders>
                  <w:top w:val="single" w:sz="4" w:space="0" w:color="auto"/>
                  <w:left w:val="single" w:sz="4" w:space="0" w:color="auto"/>
                  <w:bottom w:val="single" w:sz="4" w:space="0" w:color="auto"/>
                  <w:right w:val="single" w:sz="4" w:space="0" w:color="auto"/>
                </w:tcBorders>
              </w:tcPr>
              <w:p w14:paraId="206E59F7" w14:textId="20A75B63" w:rsidR="00A25C30" w:rsidRPr="004A6BF0" w:rsidRDefault="00A25C30" w:rsidP="002E207B">
                <w:pPr>
                  <w:tabs>
                    <w:tab w:val="right" w:pos="9631"/>
                  </w:tabs>
                </w:pPr>
                <w:r w:rsidRPr="00561396">
                  <w:rPr>
                    <w:rStyle w:val="Platzhaltertext"/>
                  </w:rPr>
                  <w:t xml:space="preserve">Klicken Sie hier, um </w:t>
                </w:r>
                <w:r>
                  <w:rPr>
                    <w:rStyle w:val="Platzhaltertext"/>
                  </w:rPr>
                  <w:t>Nummer</w:t>
                </w:r>
                <w:r w:rsidRPr="00561396">
                  <w:rPr>
                    <w:rStyle w:val="Platzhaltertext"/>
                  </w:rPr>
                  <w:t xml:space="preserve"> einzugeben</w:t>
                </w:r>
              </w:p>
            </w:tc>
          </w:sdtContent>
        </w:sdt>
      </w:tr>
    </w:tbl>
    <w:p w14:paraId="7B643D53" w14:textId="4F91A5A4" w:rsidR="005F77DC" w:rsidRDefault="005F77DC" w:rsidP="00C17836">
      <w:pPr>
        <w:tabs>
          <w:tab w:val="right" w:pos="9631"/>
        </w:tabs>
      </w:pP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512"/>
      </w:tblGrid>
      <w:tr w:rsidR="005F77DC" w:rsidRPr="004A6BF0" w14:paraId="05AA016E" w14:textId="77777777" w:rsidTr="002E207B">
        <w:tc>
          <w:tcPr>
            <w:tcW w:w="2269" w:type="dxa"/>
          </w:tcPr>
          <w:p w14:paraId="2460C7D2" w14:textId="0E98C940" w:rsidR="005F77DC" w:rsidRPr="004A6BF0" w:rsidRDefault="005F77DC" w:rsidP="002E207B">
            <w:pPr>
              <w:tabs>
                <w:tab w:val="right" w:pos="9631"/>
              </w:tabs>
              <w:rPr>
                <w:b/>
                <w:bCs/>
              </w:rPr>
            </w:pPr>
            <w:r>
              <w:rPr>
                <w:b/>
                <w:bCs/>
              </w:rPr>
              <w:t>Ort</w:t>
            </w:r>
          </w:p>
        </w:tc>
        <w:sdt>
          <w:sdtPr>
            <w:id w:val="-2012218094"/>
            <w:placeholder>
              <w:docPart w:val="E04EA7BE4A5E403CBC01345651354CEA"/>
            </w:placeholder>
            <w:showingPlcHdr/>
          </w:sdtPr>
          <w:sdtContent>
            <w:tc>
              <w:tcPr>
                <w:tcW w:w="7512" w:type="dxa"/>
                <w:tcBorders>
                  <w:bottom w:val="single" w:sz="4" w:space="0" w:color="auto"/>
                </w:tcBorders>
              </w:tcPr>
              <w:p w14:paraId="2FDE7E8F" w14:textId="4F69B6B6" w:rsidR="005F77DC" w:rsidRPr="004A6BF0" w:rsidRDefault="00A25C30" w:rsidP="002E207B">
                <w:pPr>
                  <w:tabs>
                    <w:tab w:val="right" w:pos="9631"/>
                  </w:tabs>
                </w:pPr>
                <w:r w:rsidRPr="00561396">
                  <w:rPr>
                    <w:rStyle w:val="Platzhaltertext"/>
                  </w:rPr>
                  <w:t>Klicken Sie hier, um Text einzugeben</w:t>
                </w:r>
              </w:p>
            </w:tc>
          </w:sdtContent>
        </w:sdt>
      </w:tr>
      <w:tr w:rsidR="005F77DC" w:rsidRPr="004A6BF0" w14:paraId="744B06CD" w14:textId="77777777" w:rsidTr="002E207B">
        <w:tc>
          <w:tcPr>
            <w:tcW w:w="2269" w:type="dxa"/>
          </w:tcPr>
          <w:p w14:paraId="66058564" w14:textId="77777777" w:rsidR="005F77DC" w:rsidRPr="004A6BF0" w:rsidRDefault="005F77DC" w:rsidP="002E207B">
            <w:pPr>
              <w:tabs>
                <w:tab w:val="right" w:pos="9631"/>
              </w:tabs>
              <w:rPr>
                <w:b/>
                <w:bCs/>
              </w:rPr>
            </w:pPr>
          </w:p>
          <w:p w14:paraId="7CDB4283" w14:textId="220F6535" w:rsidR="005F77DC" w:rsidRPr="004A6BF0" w:rsidRDefault="005F77DC" w:rsidP="002E207B">
            <w:pPr>
              <w:tabs>
                <w:tab w:val="right" w:pos="9631"/>
              </w:tabs>
              <w:rPr>
                <w:b/>
                <w:bCs/>
              </w:rPr>
            </w:pPr>
            <w:r>
              <w:rPr>
                <w:b/>
                <w:bCs/>
              </w:rPr>
              <w:t>Datum</w:t>
            </w:r>
          </w:p>
        </w:tc>
        <w:tc>
          <w:tcPr>
            <w:tcW w:w="7512" w:type="dxa"/>
            <w:tcBorders>
              <w:top w:val="single" w:sz="4" w:space="0" w:color="auto"/>
              <w:bottom w:val="single" w:sz="4" w:space="0" w:color="auto"/>
            </w:tcBorders>
          </w:tcPr>
          <w:p w14:paraId="2A176A7E" w14:textId="77777777" w:rsidR="005F77DC" w:rsidRDefault="005F77DC" w:rsidP="002E207B">
            <w:pPr>
              <w:tabs>
                <w:tab w:val="right" w:pos="9631"/>
              </w:tabs>
            </w:pPr>
          </w:p>
          <w:sdt>
            <w:sdtPr>
              <w:id w:val="-1971202525"/>
              <w:placeholder>
                <w:docPart w:val="D6C031B806E94D97AF2CE8592E4B7EAF"/>
              </w:placeholder>
              <w:showingPlcHdr/>
              <w:date>
                <w:dateFormat w:val="dd.MM.yyyy"/>
                <w:lid w:val="de-DE"/>
                <w:storeMappedDataAs w:val="dateTime"/>
                <w:calendar w:val="gregorian"/>
              </w:date>
            </w:sdtPr>
            <w:sdtContent>
              <w:p w14:paraId="02939F18" w14:textId="39E172AF" w:rsidR="00A25C30" w:rsidRPr="004A6BF0" w:rsidRDefault="00A25C30" w:rsidP="002E207B">
                <w:pPr>
                  <w:tabs>
                    <w:tab w:val="right" w:pos="9631"/>
                  </w:tabs>
                </w:pPr>
                <w:r w:rsidRPr="00561396">
                  <w:rPr>
                    <w:rStyle w:val="Platzhaltertext"/>
                  </w:rPr>
                  <w:t>Klicken Sie</w:t>
                </w:r>
                <w:r w:rsidR="000E641D">
                  <w:rPr>
                    <w:rStyle w:val="Platzhaltertext"/>
                  </w:rPr>
                  <w:t xml:space="preserve"> hier</w:t>
                </w:r>
                <w:r w:rsidRPr="00561396">
                  <w:rPr>
                    <w:rStyle w:val="Platzhaltertext"/>
                  </w:rPr>
                  <w:t>, um Datum einzugeben</w:t>
                </w:r>
              </w:p>
            </w:sdtContent>
          </w:sdt>
        </w:tc>
      </w:tr>
      <w:tr w:rsidR="005F77DC" w:rsidRPr="004A6BF0" w14:paraId="3A54E163" w14:textId="77777777" w:rsidTr="002E207B">
        <w:tc>
          <w:tcPr>
            <w:tcW w:w="2269" w:type="dxa"/>
          </w:tcPr>
          <w:p w14:paraId="7D50D152" w14:textId="77777777" w:rsidR="005F77DC" w:rsidRPr="004A6BF0" w:rsidRDefault="005F77DC" w:rsidP="002E207B">
            <w:pPr>
              <w:tabs>
                <w:tab w:val="right" w:pos="9631"/>
              </w:tabs>
              <w:rPr>
                <w:b/>
                <w:bCs/>
              </w:rPr>
            </w:pPr>
          </w:p>
          <w:p w14:paraId="207B2875" w14:textId="342EB9CF" w:rsidR="005F77DC" w:rsidRPr="004A6BF0" w:rsidRDefault="005F77DC" w:rsidP="002E207B">
            <w:pPr>
              <w:tabs>
                <w:tab w:val="right" w:pos="9631"/>
              </w:tabs>
              <w:rPr>
                <w:b/>
                <w:bCs/>
              </w:rPr>
            </w:pPr>
            <w:r>
              <w:rPr>
                <w:b/>
                <w:bCs/>
              </w:rPr>
              <w:t>Unterschrift</w:t>
            </w:r>
          </w:p>
        </w:tc>
        <w:tc>
          <w:tcPr>
            <w:tcW w:w="7512" w:type="dxa"/>
            <w:tcBorders>
              <w:top w:val="single" w:sz="4" w:space="0" w:color="auto"/>
              <w:bottom w:val="single" w:sz="4" w:space="0" w:color="auto"/>
            </w:tcBorders>
          </w:tcPr>
          <w:p w14:paraId="3E4D6144" w14:textId="77777777" w:rsidR="005F77DC" w:rsidRDefault="005F77DC" w:rsidP="002E207B">
            <w:pPr>
              <w:tabs>
                <w:tab w:val="right" w:pos="9631"/>
              </w:tabs>
            </w:pPr>
          </w:p>
          <w:p w14:paraId="2FCBD91C" w14:textId="77777777" w:rsidR="00A25C30" w:rsidRPr="004A6BF0" w:rsidRDefault="00A25C30" w:rsidP="002E207B">
            <w:pPr>
              <w:tabs>
                <w:tab w:val="right" w:pos="9631"/>
              </w:tabs>
            </w:pPr>
          </w:p>
        </w:tc>
      </w:tr>
    </w:tbl>
    <w:p w14:paraId="218C7499" w14:textId="058E5CA9" w:rsidR="005F77DC" w:rsidRDefault="005F77DC" w:rsidP="00C17836">
      <w:pPr>
        <w:tabs>
          <w:tab w:val="right" w:pos="9631"/>
        </w:tabs>
      </w:pPr>
    </w:p>
    <w:p w14:paraId="418581B5" w14:textId="39CDCD14" w:rsidR="0035627D" w:rsidRDefault="0035627D" w:rsidP="00C17836">
      <w:pPr>
        <w:tabs>
          <w:tab w:val="right" w:pos="9631"/>
        </w:tabs>
      </w:pPr>
    </w:p>
    <w:p w14:paraId="27414751" w14:textId="7BA57B0C" w:rsidR="0035627D" w:rsidRDefault="0035627D" w:rsidP="00C17836">
      <w:pPr>
        <w:tabs>
          <w:tab w:val="right" w:pos="9631"/>
        </w:tabs>
      </w:pPr>
      <w:r>
        <w:t>Antrag bitte ausgefüllt und unterschrieben</w:t>
      </w:r>
      <w:r w:rsidR="00A91B1C">
        <w:t xml:space="preserve"> an uns</w:t>
      </w:r>
      <w:r>
        <w:t xml:space="preserve"> zurücksenden.</w:t>
      </w:r>
    </w:p>
    <w:p w14:paraId="23A831A6" w14:textId="77777777" w:rsidR="009C6FFF" w:rsidRDefault="0035627D" w:rsidP="009C6FFF">
      <w:pPr>
        <w:tabs>
          <w:tab w:val="right" w:pos="9631"/>
        </w:tabs>
        <w:spacing w:before="120"/>
        <w:rPr>
          <w:b/>
          <w:bCs/>
        </w:rPr>
      </w:pPr>
      <w:r w:rsidRPr="00A91B1C">
        <w:rPr>
          <w:b/>
          <w:bCs/>
        </w:rPr>
        <w:t>Wir bedanken uns für Ihr Interesse und Ihre Unt</w:t>
      </w:r>
      <w:r w:rsidR="00A91B1C" w:rsidRPr="00A91B1C">
        <w:rPr>
          <w:b/>
          <w:bCs/>
        </w:rPr>
        <w:t>erstützung unserer Vereinsarbeit!</w:t>
      </w:r>
    </w:p>
    <w:p w14:paraId="43AB4BB8" w14:textId="30DCDA1C" w:rsidR="00A91B1C" w:rsidRPr="004A6BF0" w:rsidRDefault="00A91B1C" w:rsidP="009C6FFF">
      <w:pPr>
        <w:tabs>
          <w:tab w:val="right" w:pos="9631"/>
        </w:tabs>
        <w:spacing w:before="120"/>
      </w:pPr>
      <w:r w:rsidRPr="00A91B1C">
        <w:t>Der Vorstand</w:t>
      </w:r>
    </w:p>
    <w:sectPr w:rsidR="00A91B1C" w:rsidRPr="004A6BF0" w:rsidSect="003E59B6">
      <w:type w:val="continuous"/>
      <w:pgSz w:w="11900" w:h="16840" w:code="9"/>
      <w:pgMar w:top="1701" w:right="851" w:bottom="1134" w:left="1418" w:header="709"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D11B" w14:textId="77777777" w:rsidR="00840B7B" w:rsidRDefault="00840B7B" w:rsidP="00AD57F5">
      <w:r>
        <w:separator/>
      </w:r>
    </w:p>
    <w:p w14:paraId="5DEDB606" w14:textId="77777777" w:rsidR="00840B7B" w:rsidRDefault="00840B7B" w:rsidP="00AD57F5"/>
  </w:endnote>
  <w:endnote w:type="continuationSeparator" w:id="0">
    <w:p w14:paraId="04DB93FC" w14:textId="77777777" w:rsidR="00840B7B" w:rsidRDefault="00840B7B" w:rsidP="00AD57F5">
      <w:r>
        <w:continuationSeparator/>
      </w:r>
    </w:p>
    <w:p w14:paraId="76C8D3AE" w14:textId="77777777" w:rsidR="00840B7B" w:rsidRDefault="00840B7B" w:rsidP="00AD5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3000000" w:usb1="00000000" w:usb2="00000000" w:usb3="00000000" w:csb0="00000001"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9F6E" w14:textId="77777777" w:rsidR="009D79F0" w:rsidRDefault="009D79F0" w:rsidP="00AD57F5">
    <w:pPr>
      <w:pStyle w:val="Fuzeile"/>
      <w:rPr>
        <w:rStyle w:val="IntensiveHervorhebung"/>
        <w:rFonts w:ascii="Verdana" w:hAnsi="Verdana" w:cs="Calibri"/>
        <w:b/>
        <w:i/>
        <w:sz w:val="16"/>
        <w:szCs w:val="16"/>
      </w:rPr>
    </w:pPr>
    <w:r>
      <w:rPr>
        <w:rStyle w:val="IntensiveHervorhebung"/>
        <w:rFonts w:ascii="Verdana" w:hAnsi="Verdana" w:cs="Calibri"/>
        <w:sz w:val="16"/>
        <w:szCs w:val="16"/>
      </w:rPr>
      <w:t>_________________________________________________________________________________________</w:t>
    </w:r>
  </w:p>
  <w:p w14:paraId="549B4A54" w14:textId="77777777" w:rsidR="009D79F0" w:rsidRDefault="009D79F0" w:rsidP="00AD57F5">
    <w:pPr>
      <w:pStyle w:val="Fuzeile"/>
      <w:rPr>
        <w:rStyle w:val="IntensiveHervorhebung"/>
        <w:rFonts w:ascii="Verdana" w:hAnsi="Verdana" w:cs="Calibri"/>
        <w:b/>
        <w:i/>
        <w:sz w:val="16"/>
        <w:szCs w:val="16"/>
      </w:rPr>
    </w:pPr>
  </w:p>
  <w:p w14:paraId="647F4CA8" w14:textId="77777777" w:rsidR="009D79F0" w:rsidRPr="00CF65FD" w:rsidRDefault="009D79F0" w:rsidP="00AD57F5">
    <w:pPr>
      <w:pStyle w:val="Fuzeile"/>
      <w:rPr>
        <w:rStyle w:val="IntensiveHervorhebung"/>
        <w:rFonts w:ascii="Verdana" w:hAnsi="Verdana" w:cs="Calibri"/>
        <w:b/>
        <w:i/>
        <w:sz w:val="16"/>
        <w:szCs w:val="16"/>
      </w:rPr>
    </w:pPr>
    <w:r w:rsidRPr="00CF65FD">
      <w:rPr>
        <w:rStyle w:val="IntensiveHervorhebung"/>
        <w:rFonts w:ascii="Verdana" w:hAnsi="Verdana" w:cs="Calibri"/>
        <w:sz w:val="16"/>
        <w:szCs w:val="16"/>
      </w:rPr>
      <w:t>ING-DIBA</w:t>
    </w:r>
    <w:r w:rsidRPr="00CF65FD">
      <w:rPr>
        <w:rStyle w:val="IntensiveHervorhebung"/>
        <w:rFonts w:ascii="Verdana" w:hAnsi="Verdana" w:cs="Calibri"/>
        <w:sz w:val="16"/>
        <w:szCs w:val="16"/>
      </w:rPr>
      <w:tab/>
      <w:t>IBAN DE76 5001 0517 5406 9230 66</w:t>
    </w:r>
    <w:r w:rsidRPr="00CF65FD">
      <w:rPr>
        <w:rStyle w:val="IntensiveHervorhebung"/>
        <w:rFonts w:ascii="Verdana" w:hAnsi="Verdana" w:cs="Calibri"/>
        <w:sz w:val="16"/>
        <w:szCs w:val="16"/>
      </w:rPr>
      <w:tab/>
      <w:t>Firmensitz</w:t>
    </w:r>
    <w:r w:rsidRPr="00CF65FD">
      <w:rPr>
        <w:rStyle w:val="IntensiveHervorhebung"/>
        <w:rFonts w:ascii="Verdana" w:hAnsi="Verdana" w:cs="Calibri"/>
        <w:sz w:val="16"/>
        <w:szCs w:val="16"/>
      </w:rPr>
      <w:tab/>
      <w:t>Ust. Ident.Nr.</w:t>
    </w:r>
  </w:p>
  <w:p w14:paraId="02ACC890" w14:textId="77777777" w:rsidR="009D79F0" w:rsidRPr="00CF65FD" w:rsidRDefault="009D79F0" w:rsidP="00AD57F5">
    <w:pPr>
      <w:pStyle w:val="Fuzeile"/>
      <w:rPr>
        <w:rStyle w:val="IntensiveHervorhebung"/>
        <w:rFonts w:ascii="Verdana" w:hAnsi="Verdana" w:cs="Calibri"/>
        <w:b/>
        <w:i/>
        <w:sz w:val="16"/>
        <w:szCs w:val="16"/>
      </w:rPr>
    </w:pPr>
    <w:r w:rsidRPr="00CF65FD">
      <w:rPr>
        <w:rStyle w:val="IntensiveHervorhebung"/>
        <w:rFonts w:ascii="Verdana" w:hAnsi="Verdana" w:cs="Calibri"/>
        <w:sz w:val="16"/>
        <w:szCs w:val="16"/>
      </w:rPr>
      <w:t xml:space="preserve">BLZ  </w:t>
    </w:r>
    <w:r w:rsidRPr="00CF65FD">
      <w:t xml:space="preserve">500 105 17   </w:t>
    </w:r>
    <w:r w:rsidRPr="00CF65FD">
      <w:rPr>
        <w:rStyle w:val="IntensiveHervorhebung"/>
        <w:rFonts w:ascii="Verdana" w:hAnsi="Verdana" w:cs="Calibri"/>
        <w:sz w:val="16"/>
        <w:szCs w:val="16"/>
      </w:rPr>
      <w:tab/>
      <w:t>BIC   INGDDEFF</w:t>
    </w:r>
    <w:r w:rsidRPr="00CF65FD">
      <w:rPr>
        <w:rStyle w:val="IntensiveHervorhebung"/>
        <w:rFonts w:ascii="Verdana" w:hAnsi="Verdana" w:cs="Calibri"/>
        <w:sz w:val="16"/>
        <w:szCs w:val="16"/>
      </w:rPr>
      <w:tab/>
      <w:t>Kassel</w:t>
    </w:r>
    <w:r w:rsidRPr="00CF65FD">
      <w:rPr>
        <w:rStyle w:val="IntensiveHervorhebung"/>
        <w:rFonts w:ascii="Verdana" w:hAnsi="Verdana" w:cs="Calibri"/>
        <w:sz w:val="16"/>
        <w:szCs w:val="16"/>
      </w:rPr>
      <w:tab/>
      <w:t>DE 2581534175</w:t>
    </w:r>
  </w:p>
  <w:p w14:paraId="3996F5A2" w14:textId="77777777" w:rsidR="009D79F0" w:rsidRPr="00CF65FD" w:rsidRDefault="009D79F0" w:rsidP="00AD57F5">
    <w:pPr>
      <w:pStyle w:val="Fuzeile"/>
      <w:rPr>
        <w:rStyle w:val="IntensiveHervorhebung"/>
        <w:rFonts w:ascii="Verdana" w:hAnsi="Verdana" w:cs="Calibri"/>
        <w:b/>
        <w:i/>
        <w:sz w:val="16"/>
        <w:szCs w:val="16"/>
      </w:rPr>
    </w:pPr>
    <w:r w:rsidRPr="00CF65FD">
      <w:rPr>
        <w:rStyle w:val="IntensiveHervorhebung"/>
        <w:rFonts w:ascii="Verdana" w:hAnsi="Verdana" w:cs="Calibri"/>
        <w:sz w:val="16"/>
        <w:szCs w:val="16"/>
      </w:rPr>
      <w:t xml:space="preserve">Kto. </w:t>
    </w:r>
    <w:r w:rsidRPr="00CF65FD">
      <w:t>540 692 3066</w:t>
    </w:r>
    <w:r w:rsidRPr="00CF65FD">
      <w:rPr>
        <w:rStyle w:val="IntensiveHervorhebung"/>
        <w:rFonts w:ascii="Verdana" w:hAnsi="Verdana" w:cs="Calibri"/>
        <w:sz w:val="16"/>
        <w:szCs w:val="16"/>
      </w:rPr>
      <w:tab/>
    </w:r>
    <w:r w:rsidRPr="00CF65FD">
      <w:rPr>
        <w:rStyle w:val="IntensiveHervorhebung"/>
        <w:rFonts w:ascii="Verdana" w:hAnsi="Verdana" w:cs="Calibri"/>
        <w:sz w:val="16"/>
        <w:szCs w:val="16"/>
      </w:rPr>
      <w:tab/>
      <w:t xml:space="preserve">Amtsgericht Kassel </w:t>
    </w:r>
  </w:p>
  <w:p w14:paraId="6F5A1FF8" w14:textId="77777777" w:rsidR="00B06F5A" w:rsidRDefault="00B06F5A" w:rsidP="00AD57F5">
    <w:pPr>
      <w:pStyle w:val="Fuzeile"/>
    </w:pPr>
  </w:p>
  <w:p w14:paraId="6F894EF3" w14:textId="77777777" w:rsidR="001B7841" w:rsidRDefault="001B7841" w:rsidP="00AD57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B3A4" w14:textId="77777777" w:rsidR="001B7841" w:rsidRPr="00AD57F5" w:rsidRDefault="005E1DC3" w:rsidP="005E1DC3">
    <w:pPr>
      <w:tabs>
        <w:tab w:val="right" w:pos="9631"/>
      </w:tabs>
      <w:rPr>
        <w:szCs w:val="20"/>
      </w:rPr>
    </w:pPr>
    <w:r>
      <w:tab/>
    </w:r>
    <w:r w:rsidR="00A20E15">
      <w:t xml:space="preserve">Seite </w:t>
    </w:r>
    <w:r w:rsidR="00A20E15" w:rsidRPr="00A20E15">
      <w:rPr>
        <w:rStyle w:val="IntensivlilaZchn"/>
        <w:szCs w:val="20"/>
      </w:rPr>
      <w:t>|</w:t>
    </w:r>
    <w:r w:rsidR="00A20E15">
      <w:t xml:space="preserve"> </w:t>
    </w:r>
    <w:r w:rsidR="00A20E15">
      <w:fldChar w:fldCharType="begin"/>
    </w:r>
    <w:r w:rsidR="00A20E15">
      <w:instrText>PAGE   \* MERGEFORMAT</w:instrText>
    </w:r>
    <w:r w:rsidR="00A20E15">
      <w:fldChar w:fldCharType="separate"/>
    </w:r>
    <w:r w:rsidR="00A20E15">
      <w:t>1</w:t>
    </w:r>
    <w:r w:rsidR="00A20E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105745212" w:displacedByCustomXml="next"/>
  <w:sdt>
    <w:sdtPr>
      <w:rPr>
        <w:color w:val="351F95"/>
      </w:rPr>
      <w:id w:val="-2079434805"/>
      <w:docPartObj>
        <w:docPartGallery w:val="Page Numbers (Bottom of Page)"/>
        <w:docPartUnique/>
      </w:docPartObj>
    </w:sdtPr>
    <w:sdtEndPr>
      <w:rPr>
        <w:rFonts w:cstheme="minorHAnsi"/>
        <w:sz w:val="4"/>
        <w:szCs w:val="4"/>
      </w:rPr>
    </w:sdtEndPr>
    <w:sdtContent>
      <w:tbl>
        <w:tblPr>
          <w:tblStyle w:val="Tabellenraster"/>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2835"/>
          <w:gridCol w:w="2976"/>
        </w:tblGrid>
        <w:tr w:rsidR="00281998" w:rsidRPr="00900383" w14:paraId="01F8EBD1" w14:textId="77777777" w:rsidTr="0019004A">
          <w:tc>
            <w:tcPr>
              <w:tcW w:w="3975" w:type="dxa"/>
            </w:tcPr>
            <w:p w14:paraId="0D5B7F5A" w14:textId="77777777" w:rsidR="00281998" w:rsidRPr="007F5AE4" w:rsidRDefault="00281998" w:rsidP="00D67F3E">
              <w:pPr>
                <w:pStyle w:val="Untertitel"/>
                <w:jc w:val="left"/>
                <w:rPr>
                  <w:rStyle w:val="IntensiveHervorhebung"/>
                  <w:sz w:val="16"/>
                  <w:szCs w:val="16"/>
                </w:rPr>
              </w:pPr>
              <w:r w:rsidRPr="00281998">
                <w:rPr>
                  <w:rStyle w:val="IntensivlilaZchn"/>
                  <w:sz w:val="16"/>
                  <w:szCs w:val="16"/>
                </w:rPr>
                <w:t xml:space="preserve"> </w:t>
              </w:r>
              <w:r w:rsidRPr="007F5AE4">
                <w:rPr>
                  <w:rStyle w:val="IntensivlilaZchn"/>
                  <w:color w:val="auto"/>
                  <w:sz w:val="16"/>
                  <w:szCs w:val="16"/>
                </w:rPr>
                <w:t>Kasseler Sparkasse</w:t>
              </w:r>
              <w:r w:rsidR="007F5AE4" w:rsidRPr="007F5AE4">
                <w:rPr>
                  <w:rStyle w:val="IntensiveHervorhebung"/>
                  <w:sz w:val="16"/>
                  <w:szCs w:val="16"/>
                </w:rPr>
                <w:t>:</w:t>
              </w:r>
              <w:r w:rsidRPr="007F5AE4">
                <w:rPr>
                  <w:rStyle w:val="IntensiveHervorhebung"/>
                  <w:sz w:val="16"/>
                  <w:szCs w:val="16"/>
                </w:rPr>
                <w:t xml:space="preserve"> </w:t>
              </w:r>
              <w:r w:rsidR="00AF1931" w:rsidRPr="00281998">
                <w:rPr>
                  <w:rStyle w:val="UntertitelZchn"/>
                  <w:color w:val="auto"/>
                  <w:sz w:val="16"/>
                  <w:szCs w:val="16"/>
                </w:rPr>
                <w:t>BIC: HELADEF1KAS</w:t>
              </w:r>
            </w:p>
            <w:p w14:paraId="0A314AEF" w14:textId="77777777" w:rsidR="00281998" w:rsidRDefault="00281998" w:rsidP="00D67F3E">
              <w:pPr>
                <w:pStyle w:val="Untertitel"/>
                <w:jc w:val="left"/>
                <w:rPr>
                  <w:rStyle w:val="IntensiveHervorhebung"/>
                  <w:color w:val="auto"/>
                  <w:sz w:val="16"/>
                  <w:szCs w:val="16"/>
                </w:rPr>
              </w:pPr>
              <w:r>
                <w:rPr>
                  <w:rStyle w:val="IntensiveHervorhebung"/>
                  <w:sz w:val="16"/>
                  <w:szCs w:val="16"/>
                </w:rPr>
                <w:t xml:space="preserve"> </w:t>
              </w:r>
              <w:r w:rsidRPr="007D465C">
                <w:rPr>
                  <w:rStyle w:val="IntensiveHervorhebung"/>
                  <w:color w:val="auto"/>
                  <w:sz w:val="16"/>
                  <w:szCs w:val="16"/>
                </w:rPr>
                <w:t>IBAN:</w:t>
              </w:r>
              <w:r w:rsidRPr="00281998">
                <w:rPr>
                  <w:rStyle w:val="IntensiveHervorhebung"/>
                  <w:color w:val="auto"/>
                  <w:sz w:val="16"/>
                  <w:szCs w:val="16"/>
                </w:rPr>
                <w:t xml:space="preserve"> DE45 5205 0353 0224 0051 11</w:t>
              </w:r>
            </w:p>
            <w:p w14:paraId="20145EE2" w14:textId="77777777" w:rsidR="00281998" w:rsidRPr="007F5AE4" w:rsidRDefault="00281998" w:rsidP="00AF1931">
              <w:pPr>
                <w:pStyle w:val="Untertitel"/>
                <w:jc w:val="left"/>
                <w:rPr>
                  <w:rStyle w:val="IntensivlilaZchn"/>
                  <w:color w:val="auto"/>
                  <w:sz w:val="16"/>
                  <w:szCs w:val="16"/>
                </w:rPr>
              </w:pPr>
              <w:r>
                <w:rPr>
                  <w:rStyle w:val="UntertitelZchn"/>
                  <w:color w:val="auto"/>
                  <w:sz w:val="16"/>
                  <w:szCs w:val="16"/>
                </w:rPr>
                <w:t xml:space="preserve"> </w:t>
              </w:r>
              <w:r w:rsidRPr="007F5AE4">
                <w:rPr>
                  <w:rStyle w:val="IntensivlilaZchn"/>
                  <w:color w:val="auto"/>
                  <w:sz w:val="16"/>
                  <w:szCs w:val="16"/>
                </w:rPr>
                <w:t>Volksbank Kassel Göttingen</w:t>
              </w:r>
              <w:r w:rsidR="007F5AE4">
                <w:rPr>
                  <w:rStyle w:val="IntensivlilaZchn"/>
                  <w:color w:val="auto"/>
                  <w:sz w:val="16"/>
                  <w:szCs w:val="16"/>
                </w:rPr>
                <w:t>:</w:t>
              </w:r>
              <w:r w:rsidR="00AF1931" w:rsidRPr="00281998">
                <w:rPr>
                  <w:rStyle w:val="UntertitelZchn"/>
                  <w:color w:val="auto"/>
                  <w:sz w:val="16"/>
                  <w:szCs w:val="16"/>
                </w:rPr>
                <w:t xml:space="preserve"> BIC: GENODE51KS1</w:t>
              </w:r>
            </w:p>
            <w:p w14:paraId="4888D673" w14:textId="77777777" w:rsidR="00281998" w:rsidRPr="00AF1931" w:rsidRDefault="00281998" w:rsidP="007F5AE4">
              <w:pPr>
                <w:spacing w:line="240" w:lineRule="auto"/>
                <w:rPr>
                  <w:rFonts w:eastAsia="+mn-ea" w:cstheme="minorBidi"/>
                  <w:sz w:val="16"/>
                  <w:szCs w:val="16"/>
                </w:rPr>
              </w:pPr>
              <w:r w:rsidRPr="00281998">
                <w:rPr>
                  <w:rStyle w:val="UntertitelZchn"/>
                  <w:sz w:val="16"/>
                  <w:szCs w:val="16"/>
                </w:rPr>
                <w:t xml:space="preserve"> </w:t>
              </w:r>
              <w:r w:rsidRPr="007D465C">
                <w:rPr>
                  <w:rStyle w:val="UntertitelZchn"/>
                  <w:color w:val="auto"/>
                  <w:sz w:val="16"/>
                  <w:szCs w:val="16"/>
                </w:rPr>
                <w:t>IBAN:</w:t>
              </w:r>
              <w:r w:rsidRPr="00281998">
                <w:rPr>
                  <w:rStyle w:val="UntertitelZchn"/>
                  <w:sz w:val="16"/>
                  <w:szCs w:val="16"/>
                </w:rPr>
                <w:t xml:space="preserve"> </w:t>
              </w:r>
              <w:r w:rsidRPr="00281998">
                <w:rPr>
                  <w:rStyle w:val="UntertitelZchn"/>
                  <w:color w:val="auto"/>
                  <w:sz w:val="16"/>
                  <w:szCs w:val="16"/>
                </w:rPr>
                <w:t>DE</w:t>
              </w:r>
              <w:r w:rsidRPr="00281998">
                <w:rPr>
                  <w:rStyle w:val="IntensiveHervorhebung"/>
                  <w:rFonts w:eastAsia="+mn-ea" w:cstheme="minorBidi"/>
                  <w:sz w:val="16"/>
                  <w:szCs w:val="16"/>
                </w:rPr>
                <w:t>34 5209 0000 0088 1670 07</w:t>
              </w:r>
            </w:p>
          </w:tc>
          <w:tc>
            <w:tcPr>
              <w:tcW w:w="2835" w:type="dxa"/>
            </w:tcPr>
            <w:p w14:paraId="4497C528" w14:textId="77777777" w:rsidR="00AF1931" w:rsidRDefault="00281998" w:rsidP="00281998">
              <w:pPr>
                <w:pStyle w:val="Fuzeile"/>
                <w:spacing w:line="240" w:lineRule="auto"/>
                <w:rPr>
                  <w:rStyle w:val="IntensiveHervorhebung"/>
                  <w:sz w:val="16"/>
                  <w:szCs w:val="16"/>
                </w:rPr>
              </w:pPr>
              <w:r w:rsidRPr="00281998">
                <w:rPr>
                  <w:rStyle w:val="IntensiveHervorhebung"/>
                  <w:sz w:val="16"/>
                  <w:szCs w:val="16"/>
                </w:rPr>
                <w:t>Amtsgericht Kassel</w:t>
              </w:r>
              <w:r w:rsidR="007F5AE4">
                <w:rPr>
                  <w:rStyle w:val="IntensiveHervorhebung"/>
                  <w:sz w:val="16"/>
                  <w:szCs w:val="16"/>
                </w:rPr>
                <w:t>:</w:t>
              </w:r>
              <w:r w:rsidRPr="00281998">
                <w:rPr>
                  <w:rStyle w:val="IntensiveHervorhebung"/>
                  <w:sz w:val="16"/>
                  <w:szCs w:val="16"/>
                </w:rPr>
                <w:t xml:space="preserve"> </w:t>
              </w:r>
            </w:p>
            <w:p w14:paraId="0D735F09" w14:textId="77777777" w:rsidR="007D465C" w:rsidRDefault="00281998" w:rsidP="00281998">
              <w:pPr>
                <w:pStyle w:val="Fuzeile"/>
                <w:spacing w:line="240" w:lineRule="auto"/>
                <w:rPr>
                  <w:rStyle w:val="IntensiveHervorhebung"/>
                  <w:sz w:val="16"/>
                  <w:szCs w:val="16"/>
                </w:rPr>
              </w:pPr>
              <w:r w:rsidRPr="00281998">
                <w:rPr>
                  <w:rStyle w:val="IntensiveHervorhebung"/>
                  <w:sz w:val="16"/>
                  <w:szCs w:val="16"/>
                </w:rPr>
                <w:t>Vereins-Nr</w:t>
              </w:r>
              <w:r w:rsidR="007F5AE4">
                <w:rPr>
                  <w:rStyle w:val="IntensiveHervorhebung"/>
                  <w:sz w:val="16"/>
                  <w:szCs w:val="16"/>
                </w:rPr>
                <w:t>.</w:t>
              </w:r>
              <w:r w:rsidRPr="00281998">
                <w:rPr>
                  <w:rStyle w:val="IntensiveHervorhebung"/>
                  <w:sz w:val="16"/>
                  <w:szCs w:val="16"/>
                </w:rPr>
                <w:t xml:space="preserve"> 850 VR 1933</w:t>
              </w:r>
            </w:p>
            <w:p w14:paraId="1E118508" w14:textId="77777777" w:rsidR="00AF1931" w:rsidRDefault="00281998" w:rsidP="00281998">
              <w:pPr>
                <w:pStyle w:val="Fuzeile"/>
                <w:spacing w:line="240" w:lineRule="auto"/>
                <w:rPr>
                  <w:rStyle w:val="IntensiveHervorhebung"/>
                  <w:sz w:val="16"/>
                  <w:szCs w:val="16"/>
                </w:rPr>
              </w:pPr>
              <w:r w:rsidRPr="00281998">
                <w:rPr>
                  <w:rStyle w:val="IntensiveHervorhebung"/>
                  <w:sz w:val="16"/>
                  <w:szCs w:val="16"/>
                </w:rPr>
                <w:t>Finanzamt Kassel</w:t>
              </w:r>
              <w:r w:rsidR="007F5AE4">
                <w:rPr>
                  <w:rStyle w:val="IntensiveHervorhebung"/>
                  <w:sz w:val="16"/>
                  <w:szCs w:val="16"/>
                </w:rPr>
                <w:t>:</w:t>
              </w:r>
            </w:p>
            <w:p w14:paraId="2129568E" w14:textId="77777777" w:rsidR="007F5AE4" w:rsidRPr="007F5AE4" w:rsidRDefault="00281998" w:rsidP="00281998">
              <w:pPr>
                <w:pStyle w:val="Fuzeile"/>
                <w:spacing w:line="240" w:lineRule="auto"/>
                <w:rPr>
                  <w:sz w:val="16"/>
                  <w:szCs w:val="16"/>
                </w:rPr>
              </w:pPr>
              <w:r w:rsidRPr="00281998">
                <w:rPr>
                  <w:rStyle w:val="IntensiveHervorhebung"/>
                  <w:sz w:val="16"/>
                  <w:szCs w:val="16"/>
                </w:rPr>
                <w:t>St</w:t>
              </w:r>
              <w:r w:rsidR="007F5AE4">
                <w:rPr>
                  <w:rStyle w:val="IntensiveHervorhebung"/>
                  <w:sz w:val="16"/>
                  <w:szCs w:val="16"/>
                </w:rPr>
                <w:t>euer-</w:t>
              </w:r>
              <w:r w:rsidRPr="00281998">
                <w:rPr>
                  <w:rStyle w:val="IntensiveHervorhebung"/>
                  <w:sz w:val="16"/>
                  <w:szCs w:val="16"/>
                </w:rPr>
                <w:t>Nr. 2625084027-K13</w:t>
              </w:r>
            </w:p>
          </w:tc>
          <w:tc>
            <w:tcPr>
              <w:tcW w:w="2976" w:type="dxa"/>
            </w:tcPr>
            <w:p w14:paraId="49EA4679" w14:textId="77777777" w:rsidR="00AF1931" w:rsidRDefault="00AF1931" w:rsidP="00AF1931">
              <w:pPr>
                <w:pStyle w:val="Fuzeile"/>
                <w:spacing w:line="240" w:lineRule="auto"/>
                <w:rPr>
                  <w:rStyle w:val="IntensiveHervorhebung"/>
                  <w:sz w:val="16"/>
                  <w:szCs w:val="16"/>
                </w:rPr>
              </w:pPr>
              <w:r>
                <w:rPr>
                  <w:rStyle w:val="IntensiveHervorhebung"/>
                  <w:sz w:val="16"/>
                  <w:szCs w:val="16"/>
                </w:rPr>
                <w:t>Vorstand:</w:t>
              </w:r>
            </w:p>
            <w:p w14:paraId="3B9E7556" w14:textId="31D8D819" w:rsidR="00AF1931" w:rsidRPr="007F5AE4" w:rsidRDefault="00467C8C" w:rsidP="00AF1931">
              <w:pPr>
                <w:pStyle w:val="Fuzeile"/>
                <w:spacing w:line="240" w:lineRule="auto"/>
                <w:rPr>
                  <w:rStyle w:val="IntensiveHervorhebung"/>
                  <w:sz w:val="16"/>
                  <w:szCs w:val="16"/>
                </w:rPr>
              </w:pPr>
              <w:r>
                <w:rPr>
                  <w:rStyle w:val="IntensiveHervorhebung"/>
                  <w:sz w:val="16"/>
                  <w:szCs w:val="16"/>
                </w:rPr>
                <w:t>Jürgen Jordan</w:t>
              </w:r>
              <w:r w:rsidR="00AF1931" w:rsidRPr="007F5AE4">
                <w:rPr>
                  <w:rStyle w:val="IntensiveHervorhebung"/>
                  <w:sz w:val="16"/>
                  <w:szCs w:val="16"/>
                </w:rPr>
                <w:t xml:space="preserve"> | 1. Vorsitzender</w:t>
              </w:r>
            </w:p>
            <w:p w14:paraId="490834DD" w14:textId="4A099E66" w:rsidR="00AF1931" w:rsidRPr="007F5AE4" w:rsidRDefault="00B37181" w:rsidP="00AF1931">
              <w:pPr>
                <w:pStyle w:val="Fuzeile"/>
                <w:spacing w:line="240" w:lineRule="auto"/>
                <w:rPr>
                  <w:rStyle w:val="IntensiveHervorhebung"/>
                  <w:sz w:val="16"/>
                  <w:szCs w:val="16"/>
                </w:rPr>
              </w:pPr>
              <w:r>
                <w:rPr>
                  <w:rStyle w:val="IntensiveHervorhebung"/>
                  <w:sz w:val="16"/>
                  <w:szCs w:val="16"/>
                </w:rPr>
                <w:t>Frank Treppner</w:t>
              </w:r>
              <w:r w:rsidR="00AF1931" w:rsidRPr="007F5AE4">
                <w:rPr>
                  <w:rStyle w:val="IntensiveHervorhebung"/>
                  <w:sz w:val="16"/>
                  <w:szCs w:val="16"/>
                </w:rPr>
                <w:t xml:space="preserve"> | Stellv. Vorsitzende</w:t>
              </w:r>
              <w:r>
                <w:rPr>
                  <w:rStyle w:val="IntensiveHervorhebung"/>
                  <w:sz w:val="16"/>
                  <w:szCs w:val="16"/>
                </w:rPr>
                <w:t>r</w:t>
              </w:r>
            </w:p>
            <w:p w14:paraId="5AE0ED35" w14:textId="787FAB2B" w:rsidR="00281998" w:rsidRPr="00900383" w:rsidRDefault="00467C8C" w:rsidP="0019004A">
              <w:pPr>
                <w:pStyle w:val="Fuzeile"/>
                <w:spacing w:line="240" w:lineRule="auto"/>
              </w:pPr>
              <w:r>
                <w:rPr>
                  <w:rStyle w:val="IntensiveHervorhebung"/>
                  <w:sz w:val="16"/>
                  <w:szCs w:val="16"/>
                </w:rPr>
                <w:t>Reiner Schrot</w:t>
              </w:r>
              <w:r w:rsidR="00AF1931" w:rsidRPr="007F5AE4">
                <w:rPr>
                  <w:rStyle w:val="IntensiveHervorhebung"/>
                  <w:sz w:val="16"/>
                  <w:szCs w:val="16"/>
                </w:rPr>
                <w:t xml:space="preserve"> | Schatzmeister</w:t>
              </w:r>
            </w:p>
          </w:tc>
        </w:tr>
      </w:tbl>
      <w:p w14:paraId="457B5112" w14:textId="77777777" w:rsidR="001B7841" w:rsidRPr="00C571E7" w:rsidRDefault="00000000" w:rsidP="00C571E7">
        <w:pPr>
          <w:pStyle w:val="Absender"/>
          <w:rPr>
            <w:rFonts w:cstheme="minorHAnsi"/>
            <w:noProof w:val="0"/>
            <w:sz w:val="4"/>
            <w:szCs w:val="4"/>
          </w:rPr>
        </w:pPr>
      </w:p>
      <w:bookmarkEnd w:id="7"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AE819" w14:textId="77777777" w:rsidR="00840B7B" w:rsidRDefault="00840B7B" w:rsidP="00AD57F5">
      <w:r>
        <w:separator/>
      </w:r>
    </w:p>
    <w:p w14:paraId="2E76DC6D" w14:textId="77777777" w:rsidR="00840B7B" w:rsidRDefault="00840B7B" w:rsidP="00AD57F5"/>
  </w:footnote>
  <w:footnote w:type="continuationSeparator" w:id="0">
    <w:p w14:paraId="28CC90BC" w14:textId="77777777" w:rsidR="00840B7B" w:rsidRDefault="00840B7B" w:rsidP="00AD57F5">
      <w:r>
        <w:continuationSeparator/>
      </w:r>
    </w:p>
    <w:p w14:paraId="4AD9340B" w14:textId="77777777" w:rsidR="00840B7B" w:rsidRDefault="00840B7B" w:rsidP="00AD5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5B97" w14:textId="77777777" w:rsidR="00B7266B" w:rsidRDefault="00000000" w:rsidP="00AD57F5">
    <w:pPr>
      <w:pStyle w:val="Kopfzeile"/>
    </w:pPr>
    <w:r>
      <w:rPr>
        <w:noProof w:val="0"/>
      </w:rPr>
      <w:pict w14:anchorId="5D754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4pt;z-index:-251657216;mso-wrap-edited:f;mso-position-horizontal:center;mso-position-horizontal-relative:margin;mso-position-vertical:center;mso-position-vertical-relative:margin" wrapcoords="-27 0 -27 21580 21600 21580 21600 0 -27 0">
          <v:imagedata r:id="rId1" o:title="Briefbogen Rosenberg"/>
          <w10:wrap anchorx="margin" anchory="margin"/>
        </v:shape>
      </w:pict>
    </w:r>
  </w:p>
  <w:p w14:paraId="7EA48771" w14:textId="77777777" w:rsidR="001B7841" w:rsidRDefault="001B7841" w:rsidP="00AD57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AAEA" w14:textId="69E99BAF" w:rsidR="007C461B" w:rsidRPr="00524469" w:rsidRDefault="00D82DE0" w:rsidP="00AD57F5">
    <w:pPr>
      <w:pStyle w:val="Intensivlila"/>
      <w:rPr>
        <w:rStyle w:val="SchwacheHervorhebung"/>
      </w:rPr>
    </w:pPr>
    <w:r w:rsidRPr="005825CE">
      <w:rPr>
        <w:sz w:val="16"/>
        <w:szCs w:val="16"/>
      </w:rPr>
      <w:drawing>
        <wp:anchor distT="0" distB="0" distL="114300" distR="114300" simplePos="0" relativeHeight="251658240" behindDoc="0" locked="0" layoutInCell="1" allowOverlap="1" wp14:anchorId="317E8D82" wp14:editId="71135721">
          <wp:simplePos x="0" y="0"/>
          <wp:positionH relativeFrom="column">
            <wp:posOffset>4147820</wp:posOffset>
          </wp:positionH>
          <wp:positionV relativeFrom="page">
            <wp:posOffset>285750</wp:posOffset>
          </wp:positionV>
          <wp:extent cx="2030095" cy="756285"/>
          <wp:effectExtent l="0" t="0" r="8255" b="5715"/>
          <wp:wrapThrough wrapText="bothSides">
            <wp:wrapPolygon edited="0">
              <wp:start x="0" y="0"/>
              <wp:lineTo x="0" y="13602"/>
              <wp:lineTo x="1013" y="18499"/>
              <wp:lineTo x="1824" y="19587"/>
              <wp:lineTo x="6891" y="21219"/>
              <wp:lineTo x="21282" y="21219"/>
              <wp:lineTo x="21485" y="7073"/>
              <wp:lineTo x="6081"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756285"/>
                  </a:xfrm>
                  <a:prstGeom prst="rect">
                    <a:avLst/>
                  </a:prstGeom>
                  <a:noFill/>
                </pic:spPr>
              </pic:pic>
            </a:graphicData>
          </a:graphic>
          <wp14:sizeRelH relativeFrom="page">
            <wp14:pctWidth>0</wp14:pctWidth>
          </wp14:sizeRelH>
          <wp14:sizeRelV relativeFrom="page">
            <wp14:pctHeight>0</wp14:pctHeight>
          </wp14:sizeRelV>
        </wp:anchor>
      </w:drawing>
    </w:r>
  </w:p>
  <w:p w14:paraId="4DBB95FE" w14:textId="65A23A0D" w:rsidR="007C461B" w:rsidRPr="00524469" w:rsidRDefault="007C461B" w:rsidP="00AD57F5">
    <w:pPr>
      <w:pStyle w:val="Intensivlila"/>
      <w:rPr>
        <w:rStyle w:val="SchwacheHervorhebung"/>
      </w:rPr>
    </w:pPr>
  </w:p>
  <w:p w14:paraId="307619F3" w14:textId="41614381" w:rsidR="007C461B" w:rsidRDefault="007C461B" w:rsidP="00AD57F5">
    <w:pPr>
      <w:pStyle w:val="Intensivlila"/>
      <w:rPr>
        <w:rStyle w:val="SchwacheHervorhebung"/>
      </w:rPr>
    </w:pPr>
  </w:p>
  <w:p w14:paraId="3DCE4F9A" w14:textId="2ADAA336" w:rsidR="001B7841" w:rsidRDefault="001B7841" w:rsidP="00AD57F5"/>
  <w:p w14:paraId="2ED095FF" w14:textId="279B18E1" w:rsidR="00DE63ED" w:rsidRDefault="00DE63ED" w:rsidP="00AD57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7B23" w14:textId="12E0DF00" w:rsidR="005825CE" w:rsidRPr="005825CE" w:rsidRDefault="005825CE" w:rsidP="005825CE">
    <w:pPr>
      <w:numPr>
        <w:ilvl w:val="1"/>
        <w:numId w:val="0"/>
      </w:numPr>
      <w:spacing w:line="240" w:lineRule="auto"/>
      <w:rPr>
        <w:rFonts w:eastAsia="+mn-ea" w:cstheme="minorBidi"/>
        <w:color w:val="351F95"/>
        <w:sz w:val="16"/>
        <w:szCs w:val="16"/>
      </w:rPr>
    </w:pPr>
    <w:bookmarkStart w:id="0" w:name="_Hlk105490212"/>
    <w:bookmarkStart w:id="1" w:name="_Hlk105490213"/>
    <w:bookmarkStart w:id="2" w:name="_Hlk105490214"/>
    <w:bookmarkStart w:id="3" w:name="_Hlk105490215"/>
    <w:r w:rsidRPr="005825CE">
      <w:rPr>
        <w:rFonts w:eastAsia="+mn-ea" w:cstheme="minorBidi"/>
        <w:color w:val="351F95"/>
        <w:sz w:val="16"/>
        <w:szCs w:val="16"/>
      </w:rPr>
      <w:drawing>
        <wp:anchor distT="0" distB="0" distL="114300" distR="114300" simplePos="0" relativeHeight="251657216" behindDoc="0" locked="0" layoutInCell="1" allowOverlap="1" wp14:anchorId="5BEF24CF" wp14:editId="006408D9">
          <wp:simplePos x="0" y="0"/>
          <wp:positionH relativeFrom="column">
            <wp:posOffset>4154805</wp:posOffset>
          </wp:positionH>
          <wp:positionV relativeFrom="page">
            <wp:posOffset>283210</wp:posOffset>
          </wp:positionV>
          <wp:extent cx="2030095" cy="756285"/>
          <wp:effectExtent l="0" t="0" r="8255" b="5715"/>
          <wp:wrapThrough wrapText="bothSides">
            <wp:wrapPolygon edited="0">
              <wp:start x="0" y="0"/>
              <wp:lineTo x="0" y="13602"/>
              <wp:lineTo x="1013" y="18499"/>
              <wp:lineTo x="1824" y="19587"/>
              <wp:lineTo x="6891" y="21219"/>
              <wp:lineTo x="21282" y="21219"/>
              <wp:lineTo x="21485" y="7073"/>
              <wp:lineTo x="608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756285"/>
                  </a:xfrm>
                  <a:prstGeom prst="rect">
                    <a:avLst/>
                  </a:prstGeom>
                  <a:noFill/>
                </pic:spPr>
              </pic:pic>
            </a:graphicData>
          </a:graphic>
          <wp14:sizeRelH relativeFrom="page">
            <wp14:pctWidth>0</wp14:pctWidth>
          </wp14:sizeRelH>
          <wp14:sizeRelV relativeFrom="page">
            <wp14:pctHeight>0</wp14:pctHeight>
          </wp14:sizeRelV>
        </wp:anchor>
      </w:drawing>
    </w:r>
  </w:p>
  <w:p w14:paraId="2A02C648" w14:textId="369FA33A" w:rsidR="005825CE" w:rsidRPr="005825CE" w:rsidRDefault="005825CE" w:rsidP="005825CE">
    <w:pPr>
      <w:numPr>
        <w:ilvl w:val="1"/>
        <w:numId w:val="0"/>
      </w:numPr>
      <w:spacing w:line="240" w:lineRule="auto"/>
      <w:rPr>
        <w:rFonts w:eastAsia="+mn-ea" w:cstheme="minorBidi"/>
        <w:color w:val="351F95"/>
        <w:sz w:val="16"/>
        <w:szCs w:val="16"/>
      </w:rPr>
    </w:pPr>
  </w:p>
  <w:p w14:paraId="477D8675" w14:textId="77777777" w:rsidR="005825CE" w:rsidRPr="005825CE" w:rsidRDefault="005825CE" w:rsidP="005825CE">
    <w:pPr>
      <w:numPr>
        <w:ilvl w:val="1"/>
        <w:numId w:val="0"/>
      </w:numPr>
      <w:spacing w:line="240" w:lineRule="auto"/>
      <w:rPr>
        <w:rFonts w:eastAsia="+mn-ea" w:cstheme="minorBidi"/>
        <w:color w:val="351F95"/>
        <w:sz w:val="16"/>
        <w:szCs w:val="16"/>
      </w:rPr>
    </w:pPr>
  </w:p>
  <w:p w14:paraId="359C093A" w14:textId="77777777" w:rsidR="005825CE" w:rsidRPr="005825CE" w:rsidRDefault="005825CE" w:rsidP="005825CE">
    <w:pPr>
      <w:numPr>
        <w:ilvl w:val="1"/>
        <w:numId w:val="0"/>
      </w:numPr>
      <w:spacing w:line="240" w:lineRule="auto"/>
      <w:rPr>
        <w:rFonts w:eastAsia="+mn-ea" w:cstheme="minorBidi"/>
        <w:color w:val="351F95"/>
        <w:sz w:val="16"/>
        <w:szCs w:val="16"/>
      </w:rPr>
    </w:pPr>
  </w:p>
  <w:p w14:paraId="3E1ABDED" w14:textId="77777777" w:rsidR="005825CE" w:rsidRPr="005825CE" w:rsidRDefault="005825CE" w:rsidP="005825CE">
    <w:pPr>
      <w:numPr>
        <w:ilvl w:val="1"/>
        <w:numId w:val="0"/>
      </w:numPr>
      <w:spacing w:line="240" w:lineRule="auto"/>
      <w:rPr>
        <w:rFonts w:eastAsia="+mn-ea" w:cstheme="minorBidi"/>
        <w:color w:val="351F95"/>
        <w:sz w:val="16"/>
        <w:szCs w:val="16"/>
      </w:rPr>
    </w:pPr>
  </w:p>
  <w:p w14:paraId="22F50E5B" w14:textId="77777777" w:rsidR="005825CE" w:rsidRPr="005825CE" w:rsidRDefault="005825CE" w:rsidP="005825CE">
    <w:pPr>
      <w:numPr>
        <w:ilvl w:val="1"/>
        <w:numId w:val="0"/>
      </w:numPr>
      <w:spacing w:line="240" w:lineRule="auto"/>
      <w:rPr>
        <w:rFonts w:eastAsia="+mn-ea" w:cstheme="minorBidi"/>
        <w:color w:val="5A5A5A" w:themeColor="text1" w:themeTint="A5"/>
        <w:sz w:val="20"/>
        <w:szCs w:val="22"/>
      </w:rPr>
    </w:pPr>
    <w:r w:rsidRPr="005825CE">
      <w:rPr>
        <w:rFonts w:eastAsia="+mn-ea" w:cstheme="minorBidi"/>
        <w:color w:val="5A5A5A" w:themeColor="text1" w:themeTint="A5"/>
        <w:sz w:val="20"/>
        <w:szCs w:val="22"/>
      </w:rPr>
      <mc:AlternateContent>
        <mc:Choice Requires="wps">
          <w:drawing>
            <wp:anchor distT="0" distB="0" distL="114300" distR="114300" simplePos="0" relativeHeight="251656192" behindDoc="0" locked="0" layoutInCell="1" allowOverlap="1" wp14:anchorId="18B412AC" wp14:editId="4F3D1FE9">
              <wp:simplePos x="0" y="0"/>
              <wp:positionH relativeFrom="column">
                <wp:posOffset>3495675</wp:posOffset>
              </wp:positionH>
              <wp:positionV relativeFrom="paragraph">
                <wp:posOffset>69215</wp:posOffset>
              </wp:positionV>
              <wp:extent cx="2742279" cy="1050053"/>
              <wp:effectExtent l="0" t="0" r="1270" b="0"/>
              <wp:wrapNone/>
              <wp:docPr id="1" name="Textfeld 1"/>
              <wp:cNvGraphicFramePr/>
              <a:graphic xmlns:a="http://schemas.openxmlformats.org/drawingml/2006/main">
                <a:graphicData uri="http://schemas.microsoft.com/office/word/2010/wordprocessingShape">
                  <wps:wsp>
                    <wps:cNvSpPr txBox="1"/>
                    <wps:spPr>
                      <a:xfrm>
                        <a:off x="0" y="0"/>
                        <a:ext cx="2742279" cy="1050053"/>
                      </a:xfrm>
                      <a:prstGeom prst="rect">
                        <a:avLst/>
                      </a:prstGeom>
                      <a:solidFill>
                        <a:sysClr val="window" lastClr="FFFFFF"/>
                      </a:solidFill>
                      <a:ln w="6350">
                        <a:noFill/>
                      </a:ln>
                    </wps:spPr>
                    <wps:txbx>
                      <w:txbxContent>
                        <w:p w14:paraId="76FE042A" w14:textId="53B78A39" w:rsidR="005825CE" w:rsidRDefault="005825CE" w:rsidP="001C17B4">
                          <w:pPr>
                            <w:pStyle w:val="Absender"/>
                          </w:pPr>
                          <w:r w:rsidRPr="00052931">
                            <w:t>Tel</w:t>
                          </w:r>
                          <w:r>
                            <w:t>efon</w:t>
                          </w:r>
                          <w:r w:rsidRPr="00052931">
                            <w:t xml:space="preserve">:  </w:t>
                          </w:r>
                          <w:r w:rsidR="001C17B4">
                            <w:t>0</w:t>
                          </w:r>
                          <w:r w:rsidR="000D54E0">
                            <w:t>176 10869866</w:t>
                          </w:r>
                        </w:p>
                        <w:p w14:paraId="40A7E39D" w14:textId="77777777" w:rsidR="005825CE" w:rsidRPr="0086260D" w:rsidRDefault="005825CE" w:rsidP="005825CE">
                          <w:pPr>
                            <w:pStyle w:val="Absender"/>
                            <w:rPr>
                              <w:spacing w:val="-6"/>
                            </w:rPr>
                          </w:pPr>
                          <w:r w:rsidRPr="0086260D">
                            <w:rPr>
                              <w:spacing w:val="-6"/>
                            </w:rPr>
                            <w:t>Internet: https://partner-psychisch-kranke.de</w:t>
                          </w:r>
                        </w:p>
                        <w:p w14:paraId="03D3DE66" w14:textId="0FB67FDE" w:rsidR="005825CE" w:rsidRPr="0086260D" w:rsidRDefault="005825CE" w:rsidP="005825CE">
                          <w:pPr>
                            <w:pStyle w:val="Absender"/>
                            <w:rPr>
                              <w:spacing w:val="-4"/>
                            </w:rPr>
                          </w:pPr>
                          <w:r w:rsidRPr="0086260D">
                            <w:rPr>
                              <w:spacing w:val="-4"/>
                            </w:rPr>
                            <w:t xml:space="preserve">E-Mail: </w:t>
                          </w:r>
                          <w:r w:rsidR="001C17B4">
                            <w:rPr>
                              <w:spacing w:val="-4"/>
                            </w:rPr>
                            <w:t>info</w:t>
                          </w:r>
                          <w:r w:rsidRPr="0086260D">
                            <w:rPr>
                              <w:spacing w:val="-4"/>
                            </w:rPr>
                            <w:t>@</w:t>
                          </w:r>
                          <w:r w:rsidR="001C17B4">
                            <w:rPr>
                              <w:spacing w:val="-4"/>
                            </w:rPr>
                            <w:t>partner-psychisch-kranke</w:t>
                          </w:r>
                          <w:r w:rsidRPr="0086260D">
                            <w:rPr>
                              <w:spacing w:val="-4"/>
                            </w:rPr>
                            <w:t>.de</w:t>
                          </w:r>
                        </w:p>
                        <w:p w14:paraId="720792CB" w14:textId="77777777" w:rsidR="005825CE" w:rsidRDefault="005825CE" w:rsidP="005825CE">
                          <w:pPr>
                            <w:pStyle w:val="Absender"/>
                          </w:pPr>
                          <w:r w:rsidRPr="00052931">
                            <w:t>Theodor-Heuss-Str. 15</w:t>
                          </w:r>
                        </w:p>
                        <w:p w14:paraId="2797683D" w14:textId="77777777" w:rsidR="005825CE" w:rsidRPr="00052931" w:rsidRDefault="005825CE" w:rsidP="005825CE">
                          <w:pPr>
                            <w:pStyle w:val="Absender"/>
                          </w:pPr>
                          <w:r w:rsidRPr="00052931">
                            <w:t>34260 Kaufungen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412AC" id="_x0000_t202" coordsize="21600,21600" o:spt="202" path="m,l,21600r21600,l21600,xe">
              <v:stroke joinstyle="miter"/>
              <v:path gradientshapeok="t" o:connecttype="rect"/>
            </v:shapetype>
            <v:shape id="Textfeld 1" o:spid="_x0000_s1026" type="#_x0000_t202" style="position:absolute;margin-left:275.25pt;margin-top:5.45pt;width:215.95pt;height:8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" fillcolor="window" stroked="f" strokeweight=".5pt">
              <v:textbox>
                <w:txbxContent>
                  <w:p w14:paraId="76FE042A" w14:textId="53B78A39" w:rsidR="005825CE" w:rsidRDefault="005825CE" w:rsidP="001C17B4">
                    <w:pPr>
                      <w:pStyle w:val="Absender"/>
                    </w:pPr>
                    <w:r w:rsidRPr="00052931">
                      <w:t>Tel</w:t>
                    </w:r>
                    <w:r>
                      <w:t>efon</w:t>
                    </w:r>
                    <w:r w:rsidRPr="00052931">
                      <w:t xml:space="preserve">:  </w:t>
                    </w:r>
                    <w:r w:rsidR="001C17B4">
                      <w:t>0</w:t>
                    </w:r>
                    <w:r w:rsidR="000D54E0">
                      <w:t>176 10869866</w:t>
                    </w:r>
                  </w:p>
                  <w:p w14:paraId="40A7E39D" w14:textId="77777777" w:rsidR="005825CE" w:rsidRPr="0086260D" w:rsidRDefault="005825CE" w:rsidP="005825CE">
                    <w:pPr>
                      <w:pStyle w:val="Absender"/>
                      <w:rPr>
                        <w:spacing w:val="-6"/>
                      </w:rPr>
                    </w:pPr>
                    <w:r w:rsidRPr="0086260D">
                      <w:rPr>
                        <w:spacing w:val="-6"/>
                      </w:rPr>
                      <w:t>Internet: https://partner-psychisch-kranke.de</w:t>
                    </w:r>
                  </w:p>
                  <w:p w14:paraId="03D3DE66" w14:textId="0FB67FDE" w:rsidR="005825CE" w:rsidRPr="0086260D" w:rsidRDefault="005825CE" w:rsidP="005825CE">
                    <w:pPr>
                      <w:pStyle w:val="Absender"/>
                      <w:rPr>
                        <w:spacing w:val="-4"/>
                      </w:rPr>
                    </w:pPr>
                    <w:r w:rsidRPr="0086260D">
                      <w:rPr>
                        <w:spacing w:val="-4"/>
                      </w:rPr>
                      <w:t xml:space="preserve">E-Mail: </w:t>
                    </w:r>
                    <w:r w:rsidR="001C17B4">
                      <w:rPr>
                        <w:spacing w:val="-4"/>
                      </w:rPr>
                      <w:t>info</w:t>
                    </w:r>
                    <w:r w:rsidRPr="0086260D">
                      <w:rPr>
                        <w:spacing w:val="-4"/>
                      </w:rPr>
                      <w:t>@</w:t>
                    </w:r>
                    <w:r w:rsidR="001C17B4">
                      <w:rPr>
                        <w:spacing w:val="-4"/>
                      </w:rPr>
                      <w:t>partner-psychisch-kranke</w:t>
                    </w:r>
                    <w:r w:rsidRPr="0086260D">
                      <w:rPr>
                        <w:spacing w:val="-4"/>
                      </w:rPr>
                      <w:t>.de</w:t>
                    </w:r>
                  </w:p>
                  <w:p w14:paraId="720792CB" w14:textId="77777777" w:rsidR="005825CE" w:rsidRDefault="005825CE" w:rsidP="005825CE">
                    <w:pPr>
                      <w:pStyle w:val="Absender"/>
                    </w:pPr>
                    <w:r w:rsidRPr="00052931">
                      <w:t>Theodor-Heuss-Str. 15</w:t>
                    </w:r>
                  </w:p>
                  <w:p w14:paraId="2797683D" w14:textId="77777777" w:rsidR="005825CE" w:rsidRPr="00052931" w:rsidRDefault="005825CE" w:rsidP="005825CE">
                    <w:pPr>
                      <w:pStyle w:val="Absender"/>
                    </w:pPr>
                    <w:r w:rsidRPr="00052931">
                      <w:t>34260 Kaufungen</w:t>
                    </w:r>
                  </w:p>
                </w:txbxContent>
              </v:textbox>
            </v:shape>
          </w:pict>
        </mc:Fallback>
      </mc:AlternateContent>
    </w:r>
  </w:p>
  <w:p w14:paraId="2E348A0F" w14:textId="16CD7F58" w:rsidR="005825CE" w:rsidRDefault="005825CE" w:rsidP="005825CE">
    <w:pPr>
      <w:numPr>
        <w:ilvl w:val="1"/>
        <w:numId w:val="0"/>
      </w:numPr>
      <w:spacing w:line="240" w:lineRule="auto"/>
      <w:rPr>
        <w:rFonts w:eastAsia="+mn-ea" w:cstheme="minorBidi"/>
        <w:color w:val="351F95"/>
        <w:sz w:val="20"/>
        <w:szCs w:val="22"/>
      </w:rPr>
    </w:pPr>
    <w:bookmarkStart w:id="4" w:name="_Hlk103155372"/>
  </w:p>
  <w:p w14:paraId="649B0E29" w14:textId="65E7B0B6" w:rsidR="00A80C79" w:rsidRDefault="00A80C79" w:rsidP="005825CE">
    <w:pPr>
      <w:numPr>
        <w:ilvl w:val="1"/>
        <w:numId w:val="0"/>
      </w:numPr>
      <w:spacing w:line="240" w:lineRule="auto"/>
      <w:rPr>
        <w:rFonts w:eastAsia="+mn-ea" w:cstheme="minorBidi"/>
        <w:color w:val="351F95"/>
        <w:sz w:val="20"/>
        <w:szCs w:val="22"/>
      </w:rPr>
    </w:pPr>
  </w:p>
  <w:p w14:paraId="1F1A04FA" w14:textId="1FF375D7" w:rsidR="000A1C6C" w:rsidRPr="00A80C79" w:rsidRDefault="00A80C79" w:rsidP="00A80C79">
    <w:pPr>
      <w:keepNext/>
      <w:keepLines/>
      <w:spacing w:before="240"/>
      <w:outlineLvl w:val="0"/>
      <w:rPr>
        <w:rStyle w:val="SchwacheHervorhebung"/>
        <w:rFonts w:asciiTheme="majorHAnsi" w:eastAsiaTheme="majorEastAsia" w:hAnsiTheme="majorHAnsi" w:cstheme="majorBidi"/>
        <w:color w:val="2E74B5" w:themeColor="accent1" w:themeShade="BF"/>
        <w:sz w:val="32"/>
        <w:szCs w:val="32"/>
      </w:rPr>
    </w:pPr>
    <w:bookmarkStart w:id="5" w:name="_Hlk109747776"/>
    <w:bookmarkStart w:id="6" w:name="_Hlk109747777"/>
    <w:r w:rsidRPr="004A6BF0">
      <w:rPr>
        <w:rFonts w:eastAsiaTheme="majorEastAsia"/>
        <w:spacing w:val="30"/>
        <w:sz w:val="40"/>
        <w:szCs w:val="40"/>
      </w:rPr>
      <w:t>Mitgliedsantrag</w:t>
    </w:r>
    <w:bookmarkEnd w:id="0"/>
    <w:bookmarkEnd w:id="1"/>
    <w:bookmarkEnd w:id="2"/>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F0"/>
    <w:rsid w:val="00052931"/>
    <w:rsid w:val="000566F3"/>
    <w:rsid w:val="00062E95"/>
    <w:rsid w:val="00074D48"/>
    <w:rsid w:val="00077008"/>
    <w:rsid w:val="00096599"/>
    <w:rsid w:val="000A1C6C"/>
    <w:rsid w:val="000B31F2"/>
    <w:rsid w:val="000B4724"/>
    <w:rsid w:val="000D54E0"/>
    <w:rsid w:val="000E641D"/>
    <w:rsid w:val="00152E53"/>
    <w:rsid w:val="00160339"/>
    <w:rsid w:val="00166B51"/>
    <w:rsid w:val="00170519"/>
    <w:rsid w:val="0019004A"/>
    <w:rsid w:val="001A0A55"/>
    <w:rsid w:val="001A10E1"/>
    <w:rsid w:val="001B7841"/>
    <w:rsid w:val="001C17B4"/>
    <w:rsid w:val="00207997"/>
    <w:rsid w:val="002203B6"/>
    <w:rsid w:val="00220701"/>
    <w:rsid w:val="00220D56"/>
    <w:rsid w:val="00257858"/>
    <w:rsid w:val="00267A3E"/>
    <w:rsid w:val="00267ABA"/>
    <w:rsid w:val="00274988"/>
    <w:rsid w:val="00281998"/>
    <w:rsid w:val="00285444"/>
    <w:rsid w:val="00292099"/>
    <w:rsid w:val="002B5643"/>
    <w:rsid w:val="002D4CC4"/>
    <w:rsid w:val="002E3DBE"/>
    <w:rsid w:val="002F0262"/>
    <w:rsid w:val="00324FD3"/>
    <w:rsid w:val="00333603"/>
    <w:rsid w:val="003374E1"/>
    <w:rsid w:val="0035627D"/>
    <w:rsid w:val="00393C32"/>
    <w:rsid w:val="003A3D5E"/>
    <w:rsid w:val="003D0844"/>
    <w:rsid w:val="003D2B00"/>
    <w:rsid w:val="003D3108"/>
    <w:rsid w:val="003E59B6"/>
    <w:rsid w:val="00407B9E"/>
    <w:rsid w:val="0042247F"/>
    <w:rsid w:val="00431FAF"/>
    <w:rsid w:val="004439A5"/>
    <w:rsid w:val="00467C8C"/>
    <w:rsid w:val="00474335"/>
    <w:rsid w:val="00490A3D"/>
    <w:rsid w:val="004A6BF0"/>
    <w:rsid w:val="004F6CB5"/>
    <w:rsid w:val="005132D4"/>
    <w:rsid w:val="00517656"/>
    <w:rsid w:val="0052057E"/>
    <w:rsid w:val="00524469"/>
    <w:rsid w:val="00534478"/>
    <w:rsid w:val="0055655B"/>
    <w:rsid w:val="005825CE"/>
    <w:rsid w:val="005A5ED1"/>
    <w:rsid w:val="005B4BF0"/>
    <w:rsid w:val="005C18AF"/>
    <w:rsid w:val="005C562D"/>
    <w:rsid w:val="005D1470"/>
    <w:rsid w:val="005E1DC3"/>
    <w:rsid w:val="005E6BB3"/>
    <w:rsid w:val="005F0E46"/>
    <w:rsid w:val="005F77DC"/>
    <w:rsid w:val="0062447F"/>
    <w:rsid w:val="006643BD"/>
    <w:rsid w:val="0068319C"/>
    <w:rsid w:val="006A396E"/>
    <w:rsid w:val="006A5DAB"/>
    <w:rsid w:val="006B29AB"/>
    <w:rsid w:val="00701B47"/>
    <w:rsid w:val="007123C2"/>
    <w:rsid w:val="0072255C"/>
    <w:rsid w:val="007907DA"/>
    <w:rsid w:val="00793277"/>
    <w:rsid w:val="007A154B"/>
    <w:rsid w:val="007A1AC9"/>
    <w:rsid w:val="007B02FE"/>
    <w:rsid w:val="007C461B"/>
    <w:rsid w:val="007D465C"/>
    <w:rsid w:val="007F446F"/>
    <w:rsid w:val="007F5AE4"/>
    <w:rsid w:val="008235C1"/>
    <w:rsid w:val="00840B7B"/>
    <w:rsid w:val="0086260D"/>
    <w:rsid w:val="00882FF5"/>
    <w:rsid w:val="008C41A4"/>
    <w:rsid w:val="008D2182"/>
    <w:rsid w:val="00900383"/>
    <w:rsid w:val="00911196"/>
    <w:rsid w:val="00930E17"/>
    <w:rsid w:val="00955AE3"/>
    <w:rsid w:val="009748B0"/>
    <w:rsid w:val="0098295B"/>
    <w:rsid w:val="009A62F6"/>
    <w:rsid w:val="009B3A6A"/>
    <w:rsid w:val="009C6FFF"/>
    <w:rsid w:val="009D79F0"/>
    <w:rsid w:val="00A20E15"/>
    <w:rsid w:val="00A218A6"/>
    <w:rsid w:val="00A25C30"/>
    <w:rsid w:val="00A355EA"/>
    <w:rsid w:val="00A371B0"/>
    <w:rsid w:val="00A43ED3"/>
    <w:rsid w:val="00A52B0D"/>
    <w:rsid w:val="00A737C8"/>
    <w:rsid w:val="00A80C79"/>
    <w:rsid w:val="00A91B1C"/>
    <w:rsid w:val="00AA1099"/>
    <w:rsid w:val="00AB537C"/>
    <w:rsid w:val="00AB70AC"/>
    <w:rsid w:val="00AD57F5"/>
    <w:rsid w:val="00AE5E24"/>
    <w:rsid w:val="00AE79DE"/>
    <w:rsid w:val="00AE7DBB"/>
    <w:rsid w:val="00AF1931"/>
    <w:rsid w:val="00B04C77"/>
    <w:rsid w:val="00B06F5A"/>
    <w:rsid w:val="00B14195"/>
    <w:rsid w:val="00B37181"/>
    <w:rsid w:val="00B53095"/>
    <w:rsid w:val="00B7266B"/>
    <w:rsid w:val="00B755E7"/>
    <w:rsid w:val="00B77264"/>
    <w:rsid w:val="00B87B42"/>
    <w:rsid w:val="00BB3ED0"/>
    <w:rsid w:val="00BC0837"/>
    <w:rsid w:val="00C17836"/>
    <w:rsid w:val="00C22CE2"/>
    <w:rsid w:val="00C571E7"/>
    <w:rsid w:val="00CB6F15"/>
    <w:rsid w:val="00CF0CCD"/>
    <w:rsid w:val="00CF0F45"/>
    <w:rsid w:val="00D2183E"/>
    <w:rsid w:val="00D31B35"/>
    <w:rsid w:val="00D44446"/>
    <w:rsid w:val="00D54D5F"/>
    <w:rsid w:val="00D658F8"/>
    <w:rsid w:val="00D67F3E"/>
    <w:rsid w:val="00D824FA"/>
    <w:rsid w:val="00D82DE0"/>
    <w:rsid w:val="00D86AC1"/>
    <w:rsid w:val="00DB1934"/>
    <w:rsid w:val="00DB633E"/>
    <w:rsid w:val="00DE63ED"/>
    <w:rsid w:val="00E14990"/>
    <w:rsid w:val="00E83608"/>
    <w:rsid w:val="00E906AE"/>
    <w:rsid w:val="00EA622C"/>
    <w:rsid w:val="00F41DA7"/>
    <w:rsid w:val="00F51131"/>
    <w:rsid w:val="00F66695"/>
    <w:rsid w:val="00F70C9A"/>
    <w:rsid w:val="00F7660D"/>
    <w:rsid w:val="00F91388"/>
    <w:rsid w:val="00FC2B5C"/>
    <w:rsid w:val="00FF5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5C2A4D"/>
  <w15:chartTrackingRefBased/>
  <w15:docId w15:val="{DDAF984E-22FF-41A1-AD25-51999EE8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77DC"/>
    <w:pPr>
      <w:spacing w:line="276" w:lineRule="auto"/>
    </w:pPr>
    <w:rPr>
      <w:rFonts w:asciiTheme="minorHAnsi" w:hAnsiTheme="minorHAnsi" w:cstheme="minorHAnsi"/>
      <w:noProo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DB6C17"/>
    <w:rPr>
      <w:rFonts w:ascii="Lucida Grande" w:hAnsi="Lucida Grande"/>
      <w:sz w:val="18"/>
      <w:szCs w:val="18"/>
    </w:rPr>
  </w:style>
  <w:style w:type="paragraph" w:styleId="Kopfzeile">
    <w:name w:val="header"/>
    <w:basedOn w:val="Standard"/>
    <w:rsid w:val="00EB63EC"/>
    <w:pPr>
      <w:tabs>
        <w:tab w:val="center" w:pos="4536"/>
        <w:tab w:val="right" w:pos="9072"/>
      </w:tabs>
    </w:pPr>
  </w:style>
  <w:style w:type="paragraph" w:styleId="Fuzeile">
    <w:name w:val="footer"/>
    <w:basedOn w:val="Standard"/>
    <w:link w:val="FuzeileZchn"/>
    <w:uiPriority w:val="99"/>
    <w:rsid w:val="00EB63EC"/>
    <w:pPr>
      <w:tabs>
        <w:tab w:val="center" w:pos="4536"/>
        <w:tab w:val="right" w:pos="9072"/>
      </w:tabs>
    </w:pPr>
  </w:style>
  <w:style w:type="character" w:styleId="IntensiveHervorhebung">
    <w:name w:val="Intense Emphasis"/>
    <w:uiPriority w:val="21"/>
    <w:qFormat/>
    <w:rsid w:val="003D3108"/>
    <w:rPr>
      <w:sz w:val="20"/>
      <w:szCs w:val="20"/>
    </w:rPr>
  </w:style>
  <w:style w:type="character" w:styleId="SchwacheHervorhebung">
    <w:name w:val="Subtle Emphasis"/>
    <w:basedOn w:val="Absatz-Standardschriftart"/>
    <w:uiPriority w:val="19"/>
    <w:qFormat/>
    <w:rsid w:val="00DB1934"/>
    <w:rPr>
      <w:color w:val="351F95"/>
      <w:sz w:val="16"/>
      <w:szCs w:val="16"/>
    </w:rPr>
  </w:style>
  <w:style w:type="paragraph" w:styleId="Untertitel">
    <w:name w:val="Subtitle"/>
    <w:basedOn w:val="Standard"/>
    <w:next w:val="Standard"/>
    <w:link w:val="UntertitelZchn"/>
    <w:uiPriority w:val="11"/>
    <w:qFormat/>
    <w:rsid w:val="005E1DC3"/>
    <w:pPr>
      <w:numPr>
        <w:ilvl w:val="1"/>
      </w:numPr>
      <w:spacing w:line="240" w:lineRule="auto"/>
      <w:jc w:val="right"/>
    </w:pPr>
    <w:rPr>
      <w:rFonts w:eastAsia="+mn-ea" w:cstheme="minorBidi"/>
      <w:color w:val="5A5A5A" w:themeColor="text1" w:themeTint="A5"/>
      <w:sz w:val="20"/>
      <w:szCs w:val="22"/>
    </w:rPr>
  </w:style>
  <w:style w:type="character" w:customStyle="1" w:styleId="UntertitelZchn">
    <w:name w:val="Untertitel Zchn"/>
    <w:basedOn w:val="Absatz-Standardschriftart"/>
    <w:link w:val="Untertitel"/>
    <w:uiPriority w:val="11"/>
    <w:rsid w:val="005E1DC3"/>
    <w:rPr>
      <w:rFonts w:asciiTheme="minorHAnsi" w:eastAsia="+mn-ea" w:hAnsiTheme="minorHAnsi" w:cstheme="minorBidi"/>
      <w:noProof/>
      <w:color w:val="5A5A5A" w:themeColor="text1" w:themeTint="A5"/>
      <w:szCs w:val="22"/>
    </w:rPr>
  </w:style>
  <w:style w:type="paragraph" w:styleId="StandardWeb">
    <w:name w:val="Normal (Web)"/>
    <w:basedOn w:val="Standard"/>
    <w:uiPriority w:val="99"/>
    <w:unhideWhenUsed/>
    <w:rsid w:val="00DB1934"/>
    <w:pPr>
      <w:spacing w:before="100" w:beforeAutospacing="1" w:after="100" w:afterAutospacing="1"/>
    </w:pPr>
    <w:rPr>
      <w:rFonts w:ascii="Times New Roman" w:hAnsi="Times New Roman" w:cs="Times New Roman"/>
      <w:noProof w:val="0"/>
    </w:rPr>
  </w:style>
  <w:style w:type="table" w:styleId="Tabellenraster">
    <w:name w:val="Table Grid"/>
    <w:basedOn w:val="NormaleTabelle"/>
    <w:uiPriority w:val="59"/>
    <w:rsid w:val="00DB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rVerweis">
    <w:name w:val="Intense Reference"/>
    <w:basedOn w:val="Absatz-Standardschriftart"/>
    <w:uiPriority w:val="32"/>
    <w:qFormat/>
    <w:rsid w:val="003D3108"/>
    <w:rPr>
      <w:b/>
      <w:bCs/>
      <w:smallCaps/>
      <w:color w:val="5B9BD5" w:themeColor="accent1"/>
      <w:spacing w:val="5"/>
    </w:rPr>
  </w:style>
  <w:style w:type="paragraph" w:customStyle="1" w:styleId="Intensivlila">
    <w:name w:val="Intensiv lila"/>
    <w:basedOn w:val="Untertitel"/>
    <w:link w:val="IntensivlilaZchn"/>
    <w:qFormat/>
    <w:rsid w:val="003D3108"/>
    <w:pPr>
      <w:jc w:val="left"/>
    </w:pPr>
    <w:rPr>
      <w:color w:val="351F95"/>
    </w:rPr>
  </w:style>
  <w:style w:type="character" w:customStyle="1" w:styleId="IntensivlilaZchn">
    <w:name w:val="Intensiv lila Zchn"/>
    <w:basedOn w:val="UntertitelZchn"/>
    <w:link w:val="Intensivlila"/>
    <w:rsid w:val="003D3108"/>
    <w:rPr>
      <w:rFonts w:asciiTheme="minorHAnsi" w:eastAsia="+mn-ea" w:hAnsiTheme="minorHAnsi" w:cstheme="minorBidi"/>
      <w:noProof/>
      <w:color w:val="351F95"/>
      <w:szCs w:val="22"/>
    </w:rPr>
  </w:style>
  <w:style w:type="character" w:customStyle="1" w:styleId="FuzeileZchn">
    <w:name w:val="Fußzeile Zchn"/>
    <w:basedOn w:val="Absatz-Standardschriftart"/>
    <w:link w:val="Fuzeile"/>
    <w:uiPriority w:val="99"/>
    <w:rsid w:val="00A20E15"/>
    <w:rPr>
      <w:rFonts w:asciiTheme="minorHAnsi" w:hAnsiTheme="minorHAnsi" w:cstheme="minorHAnsi"/>
      <w:noProof/>
      <w:sz w:val="24"/>
      <w:szCs w:val="24"/>
    </w:rPr>
  </w:style>
  <w:style w:type="character" w:styleId="Hyperlink">
    <w:name w:val="Hyperlink"/>
    <w:basedOn w:val="Absatz-Standardschriftart"/>
    <w:uiPriority w:val="99"/>
    <w:unhideWhenUsed/>
    <w:rsid w:val="00A43ED3"/>
    <w:rPr>
      <w:color w:val="0563C1" w:themeColor="hyperlink"/>
      <w:u w:val="single"/>
    </w:rPr>
  </w:style>
  <w:style w:type="character" w:styleId="NichtaufgelsteErwhnung">
    <w:name w:val="Unresolved Mention"/>
    <w:basedOn w:val="Absatz-Standardschriftart"/>
    <w:uiPriority w:val="99"/>
    <w:semiHidden/>
    <w:unhideWhenUsed/>
    <w:rsid w:val="00A43ED3"/>
    <w:rPr>
      <w:color w:val="605E5C"/>
      <w:shd w:val="clear" w:color="auto" w:fill="E1DFDD"/>
    </w:rPr>
  </w:style>
  <w:style w:type="character" w:styleId="Fett">
    <w:name w:val="Strong"/>
    <w:basedOn w:val="Absatz-Standardschriftart"/>
    <w:uiPriority w:val="22"/>
    <w:qFormat/>
    <w:rsid w:val="00701B47"/>
    <w:rPr>
      <w:rFonts w:ascii="Calibri" w:hAnsi="Calibri"/>
      <w:b/>
      <w:bCs/>
    </w:rPr>
  </w:style>
  <w:style w:type="paragraph" w:customStyle="1" w:styleId="Absender">
    <w:name w:val="Absender"/>
    <w:basedOn w:val="Untertitel"/>
    <w:link w:val="AbsenderZchn"/>
    <w:qFormat/>
    <w:rsid w:val="00701B47"/>
    <w:rPr>
      <w:color w:val="351F95"/>
    </w:rPr>
  </w:style>
  <w:style w:type="paragraph" w:customStyle="1" w:styleId="Adresse">
    <w:name w:val="Adresse"/>
    <w:basedOn w:val="Standard"/>
    <w:link w:val="AdresseZchn"/>
    <w:qFormat/>
    <w:rsid w:val="005E1DC3"/>
    <w:pPr>
      <w:spacing w:line="240" w:lineRule="auto"/>
    </w:pPr>
  </w:style>
  <w:style w:type="character" w:customStyle="1" w:styleId="AbsenderZchn">
    <w:name w:val="Absender Zchn"/>
    <w:basedOn w:val="UntertitelZchn"/>
    <w:link w:val="Absender"/>
    <w:rsid w:val="00701B47"/>
    <w:rPr>
      <w:rFonts w:asciiTheme="minorHAnsi" w:eastAsia="+mn-ea" w:hAnsiTheme="minorHAnsi" w:cstheme="minorBidi"/>
      <w:noProof/>
      <w:color w:val="351F95"/>
      <w:szCs w:val="22"/>
    </w:rPr>
  </w:style>
  <w:style w:type="character" w:styleId="Platzhaltertext">
    <w:name w:val="Placeholder Text"/>
    <w:basedOn w:val="Absatz-Standardschriftart"/>
    <w:uiPriority w:val="99"/>
    <w:semiHidden/>
    <w:rsid w:val="00474335"/>
    <w:rPr>
      <w:color w:val="808080"/>
    </w:rPr>
  </w:style>
  <w:style w:type="character" w:customStyle="1" w:styleId="AdresseZchn">
    <w:name w:val="Adresse Zchn"/>
    <w:basedOn w:val="Absatz-Standardschriftart"/>
    <w:link w:val="Adresse"/>
    <w:rsid w:val="005E1DC3"/>
    <w:rPr>
      <w:rFonts w:asciiTheme="minorHAnsi" w:hAnsiTheme="minorHAnsi" w:cstheme="minorHAnsi"/>
      <w:noProof/>
      <w:sz w:val="24"/>
      <w:szCs w:val="24"/>
    </w:rPr>
  </w:style>
  <w:style w:type="character" w:customStyle="1" w:styleId="SprechblasentextZchn">
    <w:name w:val="Sprechblasentext Zchn"/>
    <w:basedOn w:val="Absatz-Standardschriftart"/>
    <w:link w:val="Sprechblasentext"/>
    <w:semiHidden/>
    <w:rsid w:val="00052931"/>
    <w:rPr>
      <w:rFonts w:ascii="Lucida Grande" w:hAnsi="Lucida Grande" w:cstheme="minorHAns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0820">
      <w:bodyDiv w:val="1"/>
      <w:marLeft w:val="0"/>
      <w:marRight w:val="0"/>
      <w:marTop w:val="0"/>
      <w:marBottom w:val="0"/>
      <w:divBdr>
        <w:top w:val="none" w:sz="0" w:space="0" w:color="auto"/>
        <w:left w:val="none" w:sz="0" w:space="0" w:color="auto"/>
        <w:bottom w:val="none" w:sz="0" w:space="0" w:color="auto"/>
        <w:right w:val="none" w:sz="0" w:space="0" w:color="auto"/>
      </w:divBdr>
    </w:div>
    <w:div w:id="1191991054">
      <w:bodyDiv w:val="1"/>
      <w:marLeft w:val="0"/>
      <w:marRight w:val="0"/>
      <w:marTop w:val="0"/>
      <w:marBottom w:val="0"/>
      <w:divBdr>
        <w:top w:val="none" w:sz="0" w:space="0" w:color="auto"/>
        <w:left w:val="none" w:sz="0" w:space="0" w:color="auto"/>
        <w:bottom w:val="none" w:sz="0" w:space="0" w:color="auto"/>
        <w:right w:val="none" w:sz="0" w:space="0" w:color="auto"/>
      </w:divBdr>
    </w:div>
    <w:div w:id="14840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b\Documents\Benutzerdefinierte%20Office-Vorlagen\Partnerverein%20Brief%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9672498A44A15BA868C8D5C9E11CA"/>
        <w:category>
          <w:name w:val="Allgemein"/>
          <w:gallery w:val="placeholder"/>
        </w:category>
        <w:types>
          <w:type w:val="bbPlcHdr"/>
        </w:types>
        <w:behaviors>
          <w:behavior w:val="content"/>
        </w:behaviors>
        <w:guid w:val="{591E53FA-E9A8-47BE-A720-955B5066C6B5}"/>
      </w:docPartPr>
      <w:docPartBody>
        <w:p w:rsidR="00B604DF" w:rsidRDefault="00901E47" w:rsidP="00901E47">
          <w:pPr>
            <w:pStyle w:val="D919672498A44A15BA868C8D5C9E11CA4"/>
          </w:pPr>
          <w:r w:rsidRPr="00561396">
            <w:rPr>
              <w:rStyle w:val="Platzhaltertext"/>
            </w:rPr>
            <w:t>Klicken Sie hier, um Text einzugeben</w:t>
          </w:r>
        </w:p>
      </w:docPartBody>
    </w:docPart>
    <w:docPart>
      <w:docPartPr>
        <w:name w:val="8E252008B7EB439B9EF81D49338AF88F"/>
        <w:category>
          <w:name w:val="Allgemein"/>
          <w:gallery w:val="placeholder"/>
        </w:category>
        <w:types>
          <w:type w:val="bbPlcHdr"/>
        </w:types>
        <w:behaviors>
          <w:behavior w:val="content"/>
        </w:behaviors>
        <w:guid w:val="{35621C07-2DBF-4CBC-A752-439CA15101D1}"/>
      </w:docPartPr>
      <w:docPartBody>
        <w:p w:rsidR="00B604DF" w:rsidRDefault="00901E47" w:rsidP="00901E47">
          <w:pPr>
            <w:pStyle w:val="8E252008B7EB439B9EF81D49338AF88F4"/>
          </w:pPr>
          <w:r w:rsidRPr="00561396">
            <w:rPr>
              <w:rStyle w:val="Platzhaltertext"/>
            </w:rPr>
            <w:t>Klicken Sie hier, um Text einzugeben</w:t>
          </w:r>
        </w:p>
      </w:docPartBody>
    </w:docPart>
    <w:docPart>
      <w:docPartPr>
        <w:name w:val="DBE14ECE75314FF6BD657AE5494B24AA"/>
        <w:category>
          <w:name w:val="Allgemein"/>
          <w:gallery w:val="placeholder"/>
        </w:category>
        <w:types>
          <w:type w:val="bbPlcHdr"/>
        </w:types>
        <w:behaviors>
          <w:behavior w:val="content"/>
        </w:behaviors>
        <w:guid w:val="{AF9E0E2B-F008-490E-B346-4D9C0C6A113F}"/>
      </w:docPartPr>
      <w:docPartBody>
        <w:p w:rsidR="00B604DF" w:rsidRDefault="00901E47" w:rsidP="00901E47">
          <w:pPr>
            <w:pStyle w:val="DBE14ECE75314FF6BD657AE5494B24AA4"/>
          </w:pPr>
          <w:r w:rsidRPr="00561396">
            <w:rPr>
              <w:rStyle w:val="Platzhaltertext"/>
            </w:rPr>
            <w:t>Klicken Sie hier, um Text einzugeben</w:t>
          </w:r>
        </w:p>
      </w:docPartBody>
    </w:docPart>
    <w:docPart>
      <w:docPartPr>
        <w:name w:val="C86C5DDA435A4D30A5600D30E5D4E519"/>
        <w:category>
          <w:name w:val="Allgemein"/>
          <w:gallery w:val="placeholder"/>
        </w:category>
        <w:types>
          <w:type w:val="bbPlcHdr"/>
        </w:types>
        <w:behaviors>
          <w:behavior w:val="content"/>
        </w:behaviors>
        <w:guid w:val="{CC56707D-90DE-41AA-A8F9-BD0BFC530889}"/>
      </w:docPartPr>
      <w:docPartBody>
        <w:p w:rsidR="00B604DF" w:rsidRDefault="00901E47" w:rsidP="00901E47">
          <w:pPr>
            <w:pStyle w:val="C86C5DDA435A4D30A5600D30E5D4E5194"/>
          </w:pPr>
          <w:r w:rsidRPr="00561396">
            <w:rPr>
              <w:rStyle w:val="Platzhaltertext"/>
            </w:rPr>
            <w:t>Klicken Sie hier, um Text einzugeben</w:t>
          </w:r>
        </w:p>
      </w:docPartBody>
    </w:docPart>
    <w:docPart>
      <w:docPartPr>
        <w:name w:val="90AA2E64DC5941A48C08F19E49880200"/>
        <w:category>
          <w:name w:val="Allgemein"/>
          <w:gallery w:val="placeholder"/>
        </w:category>
        <w:types>
          <w:type w:val="bbPlcHdr"/>
        </w:types>
        <w:behaviors>
          <w:behavior w:val="content"/>
        </w:behaviors>
        <w:guid w:val="{763CE6E2-EE24-45E0-B4AA-E692F90EE852}"/>
      </w:docPartPr>
      <w:docPartBody>
        <w:p w:rsidR="00B604DF" w:rsidRDefault="00901E47" w:rsidP="00901E47">
          <w:pPr>
            <w:pStyle w:val="90AA2E64DC5941A48C08F19E498802004"/>
          </w:pPr>
          <w:r w:rsidRPr="00561396">
            <w:rPr>
              <w:rStyle w:val="Platzhaltertext"/>
            </w:rPr>
            <w:t>Klicken Sie hier, um Text einzugeben</w:t>
          </w:r>
        </w:p>
      </w:docPartBody>
    </w:docPart>
    <w:docPart>
      <w:docPartPr>
        <w:name w:val="2528628346BD47919EBDFED4581E9AB1"/>
        <w:category>
          <w:name w:val="Allgemein"/>
          <w:gallery w:val="placeholder"/>
        </w:category>
        <w:types>
          <w:type w:val="bbPlcHdr"/>
        </w:types>
        <w:behaviors>
          <w:behavior w:val="content"/>
        </w:behaviors>
        <w:guid w:val="{0980ACD4-605F-490D-8CE9-5A129FBE9A2F}"/>
      </w:docPartPr>
      <w:docPartBody>
        <w:p w:rsidR="00B604DF" w:rsidRDefault="00901E47" w:rsidP="00901E47">
          <w:pPr>
            <w:pStyle w:val="2528628346BD47919EBDFED4581E9AB14"/>
          </w:pPr>
          <w:r w:rsidRPr="00561396">
            <w:rPr>
              <w:rStyle w:val="Platzhaltertext"/>
            </w:rPr>
            <w:t>Klicken Sie hier, um Text einzugeben</w:t>
          </w:r>
        </w:p>
      </w:docPartBody>
    </w:docPart>
    <w:docPart>
      <w:docPartPr>
        <w:name w:val="4AFEFCC988374D3CA323E83E88D5DE75"/>
        <w:category>
          <w:name w:val="Allgemein"/>
          <w:gallery w:val="placeholder"/>
        </w:category>
        <w:types>
          <w:type w:val="bbPlcHdr"/>
        </w:types>
        <w:behaviors>
          <w:behavior w:val="content"/>
        </w:behaviors>
        <w:guid w:val="{B30C65A7-196B-47A4-A80C-240E5E0E24C9}"/>
      </w:docPartPr>
      <w:docPartBody>
        <w:p w:rsidR="00B604DF" w:rsidRDefault="00901E47" w:rsidP="00901E47">
          <w:pPr>
            <w:pStyle w:val="4AFEFCC988374D3CA323E83E88D5DE754"/>
          </w:pPr>
          <w:r w:rsidRPr="00561396">
            <w:rPr>
              <w:rStyle w:val="Platzhaltertext"/>
            </w:rPr>
            <w:t>Klicken</w:t>
          </w:r>
          <w:r>
            <w:rPr>
              <w:rStyle w:val="Platzhaltertext"/>
            </w:rPr>
            <w:t xml:space="preserve"> Sie hier, um</w:t>
          </w:r>
          <w:r w:rsidRPr="00561396">
            <w:rPr>
              <w:rStyle w:val="Platzhaltertext"/>
            </w:rPr>
            <w:t xml:space="preserve"> Datum ein</w:t>
          </w:r>
          <w:r>
            <w:rPr>
              <w:rStyle w:val="Platzhaltertext"/>
            </w:rPr>
            <w:t>zu</w:t>
          </w:r>
          <w:r w:rsidRPr="00561396">
            <w:rPr>
              <w:rStyle w:val="Platzhaltertext"/>
            </w:rPr>
            <w:t>geben</w:t>
          </w:r>
        </w:p>
      </w:docPartBody>
    </w:docPart>
    <w:docPart>
      <w:docPartPr>
        <w:name w:val="DB74B5A16B9C45BABA939B1254593549"/>
        <w:category>
          <w:name w:val="Allgemein"/>
          <w:gallery w:val="placeholder"/>
        </w:category>
        <w:types>
          <w:type w:val="bbPlcHdr"/>
        </w:types>
        <w:behaviors>
          <w:behavior w:val="content"/>
        </w:behaviors>
        <w:guid w:val="{6332526A-ADED-44AB-9CDC-3EE4EEE8E6AB}"/>
      </w:docPartPr>
      <w:docPartBody>
        <w:p w:rsidR="00B604DF" w:rsidRDefault="00901E47" w:rsidP="00901E47">
          <w:pPr>
            <w:pStyle w:val="DB74B5A16B9C45BABA939B12545935494"/>
          </w:pPr>
          <w:r w:rsidRPr="00561396">
            <w:rPr>
              <w:rStyle w:val="Platzhaltertext"/>
            </w:rPr>
            <w:t>Klicken</w:t>
          </w:r>
          <w:r>
            <w:rPr>
              <w:rStyle w:val="Platzhaltertext"/>
            </w:rPr>
            <w:t xml:space="preserve"> Sie hier, um</w:t>
          </w:r>
          <w:r w:rsidRPr="00561396">
            <w:rPr>
              <w:rStyle w:val="Platzhaltertext"/>
            </w:rPr>
            <w:t xml:space="preserve"> Datum ein</w:t>
          </w:r>
          <w:r>
            <w:rPr>
              <w:rStyle w:val="Platzhaltertext"/>
            </w:rPr>
            <w:t>zu</w:t>
          </w:r>
          <w:r w:rsidRPr="00561396">
            <w:rPr>
              <w:rStyle w:val="Platzhaltertext"/>
            </w:rPr>
            <w:t>geben</w:t>
          </w:r>
        </w:p>
      </w:docPartBody>
    </w:docPart>
    <w:docPart>
      <w:docPartPr>
        <w:name w:val="E1067E70C374432EBEAFA81C564C58AF"/>
        <w:category>
          <w:name w:val="Allgemein"/>
          <w:gallery w:val="placeholder"/>
        </w:category>
        <w:types>
          <w:type w:val="bbPlcHdr"/>
        </w:types>
        <w:behaviors>
          <w:behavior w:val="content"/>
        </w:behaviors>
        <w:guid w:val="{8A7AC188-0DA5-469A-9E97-C92B83B54783}"/>
      </w:docPartPr>
      <w:docPartBody>
        <w:p w:rsidR="00B604DF" w:rsidRDefault="00901E47" w:rsidP="00901E47">
          <w:pPr>
            <w:pStyle w:val="E1067E70C374432EBEAFA81C564C58AF3"/>
          </w:pPr>
          <w:r w:rsidRPr="00561396">
            <w:rPr>
              <w:rStyle w:val="Platzhaltertext"/>
            </w:rPr>
            <w:t>Klicken Sie hier, um Text einzugeben</w:t>
          </w:r>
        </w:p>
      </w:docPartBody>
    </w:docPart>
    <w:docPart>
      <w:docPartPr>
        <w:name w:val="C5283D22E6334EC1B45D0DD53A783696"/>
        <w:category>
          <w:name w:val="Allgemein"/>
          <w:gallery w:val="placeholder"/>
        </w:category>
        <w:types>
          <w:type w:val="bbPlcHdr"/>
        </w:types>
        <w:behaviors>
          <w:behavior w:val="content"/>
        </w:behaviors>
        <w:guid w:val="{C016D4F9-A320-448C-BAA8-3EC1D46E0594}"/>
      </w:docPartPr>
      <w:docPartBody>
        <w:p w:rsidR="00B604DF" w:rsidRDefault="00901E47" w:rsidP="00901E47">
          <w:pPr>
            <w:pStyle w:val="C5283D22E6334EC1B45D0DD53A7836963"/>
          </w:pPr>
          <w:r w:rsidRPr="00561396">
            <w:rPr>
              <w:rStyle w:val="Platzhaltertext"/>
            </w:rPr>
            <w:t>Klicken Sie hier, um Text einzugeben</w:t>
          </w:r>
        </w:p>
      </w:docPartBody>
    </w:docPart>
    <w:docPart>
      <w:docPartPr>
        <w:name w:val="048917A17E2C4AD2B33D18D2138DD3BE"/>
        <w:category>
          <w:name w:val="Allgemein"/>
          <w:gallery w:val="placeholder"/>
        </w:category>
        <w:types>
          <w:type w:val="bbPlcHdr"/>
        </w:types>
        <w:behaviors>
          <w:behavior w:val="content"/>
        </w:behaviors>
        <w:guid w:val="{07624E51-321B-4094-AE9A-590066AD3B8B}"/>
      </w:docPartPr>
      <w:docPartBody>
        <w:p w:rsidR="00B604DF" w:rsidRDefault="00901E47" w:rsidP="00901E47">
          <w:pPr>
            <w:pStyle w:val="048917A17E2C4AD2B33D18D2138DD3BE3"/>
          </w:pPr>
          <w:r w:rsidRPr="00561396">
            <w:rPr>
              <w:rStyle w:val="Platzhaltertext"/>
            </w:rPr>
            <w:t>Klicken Sie hier, um Text einzugeben</w:t>
          </w:r>
        </w:p>
      </w:docPartBody>
    </w:docPart>
    <w:docPart>
      <w:docPartPr>
        <w:name w:val="AE4EC4646B37440185A95D1A53B896A0"/>
        <w:category>
          <w:name w:val="Allgemein"/>
          <w:gallery w:val="placeholder"/>
        </w:category>
        <w:types>
          <w:type w:val="bbPlcHdr"/>
        </w:types>
        <w:behaviors>
          <w:behavior w:val="content"/>
        </w:behaviors>
        <w:guid w:val="{2B43574E-7B2A-4B51-A277-3417A367B9F8}"/>
      </w:docPartPr>
      <w:docPartBody>
        <w:p w:rsidR="00B604DF" w:rsidRDefault="00901E47" w:rsidP="00901E47">
          <w:pPr>
            <w:pStyle w:val="AE4EC4646B37440185A95D1A53B896A03"/>
          </w:pPr>
          <w:r w:rsidRPr="00561396">
            <w:rPr>
              <w:rStyle w:val="Platzhaltertext"/>
            </w:rPr>
            <w:t>Klicken Sie hier, um Text einzugeben</w:t>
          </w:r>
        </w:p>
      </w:docPartBody>
    </w:docPart>
    <w:docPart>
      <w:docPartPr>
        <w:name w:val="CA03BD7EF7574B3E826092EA7C24D30E"/>
        <w:category>
          <w:name w:val="Allgemein"/>
          <w:gallery w:val="placeholder"/>
        </w:category>
        <w:types>
          <w:type w:val="bbPlcHdr"/>
        </w:types>
        <w:behaviors>
          <w:behavior w:val="content"/>
        </w:behaviors>
        <w:guid w:val="{664E7849-B445-46F9-A5EA-77A5B9A60226}"/>
      </w:docPartPr>
      <w:docPartBody>
        <w:p w:rsidR="00B604DF" w:rsidRDefault="00901E47" w:rsidP="00901E47">
          <w:pPr>
            <w:pStyle w:val="CA03BD7EF7574B3E826092EA7C24D30E3"/>
          </w:pPr>
          <w:r w:rsidRPr="00561396">
            <w:rPr>
              <w:rStyle w:val="Platzhaltertext"/>
            </w:rPr>
            <w:t xml:space="preserve">Klicken Sie hier, um </w:t>
          </w:r>
          <w:r>
            <w:rPr>
              <w:rStyle w:val="Platzhaltertext"/>
            </w:rPr>
            <w:t>Nummer</w:t>
          </w:r>
          <w:r w:rsidRPr="00561396">
            <w:rPr>
              <w:rStyle w:val="Platzhaltertext"/>
            </w:rPr>
            <w:t xml:space="preserve"> einzugeben</w:t>
          </w:r>
        </w:p>
      </w:docPartBody>
    </w:docPart>
    <w:docPart>
      <w:docPartPr>
        <w:name w:val="9CE1442F3F4E4BB78511206F94E91BDA"/>
        <w:category>
          <w:name w:val="Allgemein"/>
          <w:gallery w:val="placeholder"/>
        </w:category>
        <w:types>
          <w:type w:val="bbPlcHdr"/>
        </w:types>
        <w:behaviors>
          <w:behavior w:val="content"/>
        </w:behaviors>
        <w:guid w:val="{8AE81989-5123-4FC5-AA79-7CCE133412A5}"/>
      </w:docPartPr>
      <w:docPartBody>
        <w:p w:rsidR="00B604DF" w:rsidRDefault="00901E47" w:rsidP="00901E47">
          <w:pPr>
            <w:pStyle w:val="9CE1442F3F4E4BB78511206F94E91BDA3"/>
          </w:pPr>
          <w:r w:rsidRPr="00561396">
            <w:rPr>
              <w:rStyle w:val="Platzhaltertext"/>
            </w:rPr>
            <w:t xml:space="preserve">Klicken Sie hier, um </w:t>
          </w:r>
          <w:r>
            <w:rPr>
              <w:rStyle w:val="Platzhaltertext"/>
            </w:rPr>
            <w:t>Nummer</w:t>
          </w:r>
          <w:r w:rsidRPr="00561396">
            <w:rPr>
              <w:rStyle w:val="Platzhaltertext"/>
            </w:rPr>
            <w:t xml:space="preserve"> einzugeben</w:t>
          </w:r>
        </w:p>
      </w:docPartBody>
    </w:docPart>
    <w:docPart>
      <w:docPartPr>
        <w:name w:val="E04EA7BE4A5E403CBC01345651354CEA"/>
        <w:category>
          <w:name w:val="Allgemein"/>
          <w:gallery w:val="placeholder"/>
        </w:category>
        <w:types>
          <w:type w:val="bbPlcHdr"/>
        </w:types>
        <w:behaviors>
          <w:behavior w:val="content"/>
        </w:behaviors>
        <w:guid w:val="{F86948EE-0E26-4A7C-B561-22B64D9C45A7}"/>
      </w:docPartPr>
      <w:docPartBody>
        <w:p w:rsidR="00B604DF" w:rsidRDefault="00901E47" w:rsidP="00901E47">
          <w:pPr>
            <w:pStyle w:val="E04EA7BE4A5E403CBC01345651354CEA3"/>
          </w:pPr>
          <w:r w:rsidRPr="00561396">
            <w:rPr>
              <w:rStyle w:val="Platzhaltertext"/>
            </w:rPr>
            <w:t>Klicken Sie hier, um Text einzugeben</w:t>
          </w:r>
        </w:p>
      </w:docPartBody>
    </w:docPart>
    <w:docPart>
      <w:docPartPr>
        <w:name w:val="D6C031B806E94D97AF2CE8592E4B7EAF"/>
        <w:category>
          <w:name w:val="Allgemein"/>
          <w:gallery w:val="placeholder"/>
        </w:category>
        <w:types>
          <w:type w:val="bbPlcHdr"/>
        </w:types>
        <w:behaviors>
          <w:behavior w:val="content"/>
        </w:behaviors>
        <w:guid w:val="{C820F559-E5CA-447D-8744-9AAFB7025A9D}"/>
      </w:docPartPr>
      <w:docPartBody>
        <w:p w:rsidR="00B604DF" w:rsidRDefault="00901E47" w:rsidP="00901E47">
          <w:pPr>
            <w:pStyle w:val="D6C031B806E94D97AF2CE8592E4B7EAF3"/>
          </w:pPr>
          <w:r w:rsidRPr="00561396">
            <w:rPr>
              <w:rStyle w:val="Platzhaltertext"/>
            </w:rPr>
            <w:t>Klicken Sie</w:t>
          </w:r>
          <w:r>
            <w:rPr>
              <w:rStyle w:val="Platzhaltertext"/>
            </w:rPr>
            <w:t xml:space="preserve"> hier</w:t>
          </w:r>
          <w:r w:rsidRPr="00561396">
            <w:rPr>
              <w:rStyle w:val="Platzhaltertext"/>
            </w:rPr>
            <w:t>, um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3000000" w:usb1="00000000" w:usb2="00000000" w:usb3="00000000" w:csb0="00000001"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47"/>
    <w:rsid w:val="0025434D"/>
    <w:rsid w:val="003374E1"/>
    <w:rsid w:val="00490A3D"/>
    <w:rsid w:val="005141C3"/>
    <w:rsid w:val="00810E97"/>
    <w:rsid w:val="00901E47"/>
    <w:rsid w:val="00B604DF"/>
    <w:rsid w:val="00CB4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1E47"/>
    <w:rPr>
      <w:color w:val="808080"/>
    </w:rPr>
  </w:style>
  <w:style w:type="paragraph" w:customStyle="1" w:styleId="D919672498A44A15BA868C8D5C9E11CA4">
    <w:name w:val="D919672498A44A15BA868C8D5C9E11CA4"/>
    <w:rsid w:val="00901E47"/>
    <w:pPr>
      <w:spacing w:after="0" w:line="276" w:lineRule="auto"/>
    </w:pPr>
    <w:rPr>
      <w:rFonts w:eastAsia="Times New Roman" w:cstheme="minorHAnsi"/>
      <w:noProof/>
      <w:kern w:val="0"/>
      <w:sz w:val="24"/>
      <w:szCs w:val="24"/>
      <w14:ligatures w14:val="none"/>
    </w:rPr>
  </w:style>
  <w:style w:type="paragraph" w:customStyle="1" w:styleId="8E252008B7EB439B9EF81D49338AF88F4">
    <w:name w:val="8E252008B7EB439B9EF81D49338AF88F4"/>
    <w:rsid w:val="00901E47"/>
    <w:pPr>
      <w:spacing w:after="0" w:line="276" w:lineRule="auto"/>
    </w:pPr>
    <w:rPr>
      <w:rFonts w:eastAsia="Times New Roman" w:cstheme="minorHAnsi"/>
      <w:noProof/>
      <w:kern w:val="0"/>
      <w:sz w:val="24"/>
      <w:szCs w:val="24"/>
      <w14:ligatures w14:val="none"/>
    </w:rPr>
  </w:style>
  <w:style w:type="paragraph" w:customStyle="1" w:styleId="DBE14ECE75314FF6BD657AE5494B24AA4">
    <w:name w:val="DBE14ECE75314FF6BD657AE5494B24AA4"/>
    <w:rsid w:val="00901E47"/>
    <w:pPr>
      <w:spacing w:after="0" w:line="276" w:lineRule="auto"/>
    </w:pPr>
    <w:rPr>
      <w:rFonts w:eastAsia="Times New Roman" w:cstheme="minorHAnsi"/>
      <w:noProof/>
      <w:kern w:val="0"/>
      <w:sz w:val="24"/>
      <w:szCs w:val="24"/>
      <w14:ligatures w14:val="none"/>
    </w:rPr>
  </w:style>
  <w:style w:type="paragraph" w:customStyle="1" w:styleId="C86C5DDA435A4D30A5600D30E5D4E5194">
    <w:name w:val="C86C5DDA435A4D30A5600D30E5D4E5194"/>
    <w:rsid w:val="00901E47"/>
    <w:pPr>
      <w:spacing w:after="0" w:line="276" w:lineRule="auto"/>
    </w:pPr>
    <w:rPr>
      <w:rFonts w:eastAsia="Times New Roman" w:cstheme="minorHAnsi"/>
      <w:noProof/>
      <w:kern w:val="0"/>
      <w:sz w:val="24"/>
      <w:szCs w:val="24"/>
      <w14:ligatures w14:val="none"/>
    </w:rPr>
  </w:style>
  <w:style w:type="paragraph" w:customStyle="1" w:styleId="90AA2E64DC5941A48C08F19E498802004">
    <w:name w:val="90AA2E64DC5941A48C08F19E498802004"/>
    <w:rsid w:val="00901E47"/>
    <w:pPr>
      <w:spacing w:after="0" w:line="276" w:lineRule="auto"/>
    </w:pPr>
    <w:rPr>
      <w:rFonts w:eastAsia="Times New Roman" w:cstheme="minorHAnsi"/>
      <w:noProof/>
      <w:kern w:val="0"/>
      <w:sz w:val="24"/>
      <w:szCs w:val="24"/>
      <w14:ligatures w14:val="none"/>
    </w:rPr>
  </w:style>
  <w:style w:type="paragraph" w:customStyle="1" w:styleId="2528628346BD47919EBDFED4581E9AB14">
    <w:name w:val="2528628346BD47919EBDFED4581E9AB14"/>
    <w:rsid w:val="00901E47"/>
    <w:pPr>
      <w:spacing w:after="0" w:line="276" w:lineRule="auto"/>
    </w:pPr>
    <w:rPr>
      <w:rFonts w:eastAsia="Times New Roman" w:cstheme="minorHAnsi"/>
      <w:noProof/>
      <w:kern w:val="0"/>
      <w:sz w:val="24"/>
      <w:szCs w:val="24"/>
      <w14:ligatures w14:val="none"/>
    </w:rPr>
  </w:style>
  <w:style w:type="paragraph" w:customStyle="1" w:styleId="4AFEFCC988374D3CA323E83E88D5DE754">
    <w:name w:val="4AFEFCC988374D3CA323E83E88D5DE754"/>
    <w:rsid w:val="00901E47"/>
    <w:pPr>
      <w:spacing w:after="0" w:line="276" w:lineRule="auto"/>
    </w:pPr>
    <w:rPr>
      <w:rFonts w:eastAsia="Times New Roman" w:cstheme="minorHAnsi"/>
      <w:noProof/>
      <w:kern w:val="0"/>
      <w:sz w:val="24"/>
      <w:szCs w:val="24"/>
      <w14:ligatures w14:val="none"/>
    </w:rPr>
  </w:style>
  <w:style w:type="paragraph" w:customStyle="1" w:styleId="DB74B5A16B9C45BABA939B12545935494">
    <w:name w:val="DB74B5A16B9C45BABA939B12545935494"/>
    <w:rsid w:val="00901E47"/>
    <w:pPr>
      <w:spacing w:after="0" w:line="276" w:lineRule="auto"/>
    </w:pPr>
    <w:rPr>
      <w:rFonts w:eastAsia="Times New Roman" w:cstheme="minorHAnsi"/>
      <w:noProof/>
      <w:kern w:val="0"/>
      <w:sz w:val="24"/>
      <w:szCs w:val="24"/>
      <w14:ligatures w14:val="none"/>
    </w:rPr>
  </w:style>
  <w:style w:type="paragraph" w:customStyle="1" w:styleId="E1067E70C374432EBEAFA81C564C58AF3">
    <w:name w:val="E1067E70C374432EBEAFA81C564C58AF3"/>
    <w:rsid w:val="00901E47"/>
    <w:pPr>
      <w:spacing w:after="0" w:line="276" w:lineRule="auto"/>
    </w:pPr>
    <w:rPr>
      <w:rFonts w:eastAsia="Times New Roman" w:cstheme="minorHAnsi"/>
      <w:noProof/>
      <w:kern w:val="0"/>
      <w:sz w:val="24"/>
      <w:szCs w:val="24"/>
      <w14:ligatures w14:val="none"/>
    </w:rPr>
  </w:style>
  <w:style w:type="paragraph" w:customStyle="1" w:styleId="C5283D22E6334EC1B45D0DD53A7836963">
    <w:name w:val="C5283D22E6334EC1B45D0DD53A7836963"/>
    <w:rsid w:val="00901E47"/>
    <w:pPr>
      <w:spacing w:after="0" w:line="276" w:lineRule="auto"/>
    </w:pPr>
    <w:rPr>
      <w:rFonts w:eastAsia="Times New Roman" w:cstheme="minorHAnsi"/>
      <w:noProof/>
      <w:kern w:val="0"/>
      <w:sz w:val="24"/>
      <w:szCs w:val="24"/>
      <w14:ligatures w14:val="none"/>
    </w:rPr>
  </w:style>
  <w:style w:type="paragraph" w:customStyle="1" w:styleId="048917A17E2C4AD2B33D18D2138DD3BE3">
    <w:name w:val="048917A17E2C4AD2B33D18D2138DD3BE3"/>
    <w:rsid w:val="00901E47"/>
    <w:pPr>
      <w:spacing w:after="0" w:line="276" w:lineRule="auto"/>
    </w:pPr>
    <w:rPr>
      <w:rFonts w:eastAsia="Times New Roman" w:cstheme="minorHAnsi"/>
      <w:noProof/>
      <w:kern w:val="0"/>
      <w:sz w:val="24"/>
      <w:szCs w:val="24"/>
      <w14:ligatures w14:val="none"/>
    </w:rPr>
  </w:style>
  <w:style w:type="paragraph" w:customStyle="1" w:styleId="AE4EC4646B37440185A95D1A53B896A03">
    <w:name w:val="AE4EC4646B37440185A95D1A53B896A03"/>
    <w:rsid w:val="00901E47"/>
    <w:pPr>
      <w:spacing w:after="0" w:line="276" w:lineRule="auto"/>
    </w:pPr>
    <w:rPr>
      <w:rFonts w:eastAsia="Times New Roman" w:cstheme="minorHAnsi"/>
      <w:noProof/>
      <w:kern w:val="0"/>
      <w:sz w:val="24"/>
      <w:szCs w:val="24"/>
      <w14:ligatures w14:val="none"/>
    </w:rPr>
  </w:style>
  <w:style w:type="paragraph" w:customStyle="1" w:styleId="CA03BD7EF7574B3E826092EA7C24D30E3">
    <w:name w:val="CA03BD7EF7574B3E826092EA7C24D30E3"/>
    <w:rsid w:val="00901E47"/>
    <w:pPr>
      <w:spacing w:after="0" w:line="276" w:lineRule="auto"/>
    </w:pPr>
    <w:rPr>
      <w:rFonts w:eastAsia="Times New Roman" w:cstheme="minorHAnsi"/>
      <w:noProof/>
      <w:kern w:val="0"/>
      <w:sz w:val="24"/>
      <w:szCs w:val="24"/>
      <w14:ligatures w14:val="none"/>
    </w:rPr>
  </w:style>
  <w:style w:type="paragraph" w:customStyle="1" w:styleId="9CE1442F3F4E4BB78511206F94E91BDA3">
    <w:name w:val="9CE1442F3F4E4BB78511206F94E91BDA3"/>
    <w:rsid w:val="00901E47"/>
    <w:pPr>
      <w:spacing w:after="0" w:line="276" w:lineRule="auto"/>
    </w:pPr>
    <w:rPr>
      <w:rFonts w:eastAsia="Times New Roman" w:cstheme="minorHAnsi"/>
      <w:noProof/>
      <w:kern w:val="0"/>
      <w:sz w:val="24"/>
      <w:szCs w:val="24"/>
      <w14:ligatures w14:val="none"/>
    </w:rPr>
  </w:style>
  <w:style w:type="paragraph" w:customStyle="1" w:styleId="E04EA7BE4A5E403CBC01345651354CEA3">
    <w:name w:val="E04EA7BE4A5E403CBC01345651354CEA3"/>
    <w:rsid w:val="00901E47"/>
    <w:pPr>
      <w:spacing w:after="0" w:line="276" w:lineRule="auto"/>
    </w:pPr>
    <w:rPr>
      <w:rFonts w:eastAsia="Times New Roman" w:cstheme="minorHAnsi"/>
      <w:noProof/>
      <w:kern w:val="0"/>
      <w:sz w:val="24"/>
      <w:szCs w:val="24"/>
      <w14:ligatures w14:val="none"/>
    </w:rPr>
  </w:style>
  <w:style w:type="paragraph" w:customStyle="1" w:styleId="D6C031B806E94D97AF2CE8592E4B7EAF3">
    <w:name w:val="D6C031B806E94D97AF2CE8592E4B7EAF3"/>
    <w:rsid w:val="00901E47"/>
    <w:pPr>
      <w:spacing w:after="0" w:line="276" w:lineRule="auto"/>
    </w:pPr>
    <w:rPr>
      <w:rFonts w:eastAsia="Times New Roman" w:cstheme="minorHAnsi"/>
      <w:noProof/>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5191-7A1F-4742-AB30-518D6DAA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Partnerverein Brief VORLAGE</Template>
  <TotalTime>0</TotalTime>
  <Pages>2</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Knab</dc:creator>
  <cp:keywords/>
  <cp:lastModifiedBy>Christel Knab</cp:lastModifiedBy>
  <cp:revision>12</cp:revision>
  <cp:lastPrinted>2023-08-29T11:00:00Z</cp:lastPrinted>
  <dcterms:created xsi:type="dcterms:W3CDTF">2023-11-03T18:53:00Z</dcterms:created>
  <dcterms:modified xsi:type="dcterms:W3CDTF">2025-10-01T17:37:00Z</dcterms:modified>
</cp:coreProperties>
</file>